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0C" w:rsidRDefault="00327E0B">
      <w:pPr>
        <w:pStyle w:val="Title"/>
      </w:pPr>
      <w:sdt>
        <w:sdtPr>
          <w:id w:val="745540532"/>
          <w:placeholder>
            <w:docPart w:val="B3477918842349E49228CB0DAB7B7C2D"/>
          </w:placeholder>
          <w15:appearance w15:val="hidden"/>
        </w:sdtPr>
        <w:sdtEndPr/>
        <w:sdtContent>
          <w:r w:rsidR="00ED70C4">
            <w:t>OASFAA EDI Committee</w:t>
          </w:r>
        </w:sdtContent>
      </w:sdt>
      <w:r>
        <w:t xml:space="preserve"> |MINUTES</w:t>
      </w:r>
    </w:p>
    <w:p w:rsidR="009E570C" w:rsidRDefault="00327E0B">
      <w:pPr>
        <w:pStyle w:val="Subtitle"/>
      </w:pPr>
      <w:r>
        <w:t>Meeting date</w:t>
      </w:r>
      <w:r>
        <w:t xml:space="preserve"> | </w:t>
      </w:r>
      <w:sdt>
        <w:sdtPr>
          <w:rPr>
            <w:rStyle w:val="SubtleEmphasis"/>
          </w:rPr>
          <w:id w:val="-471444906"/>
          <w:placeholder>
            <w:docPart w:val="CED9A3B123824F53B3E7CD38B67E25CB"/>
          </w:placeholder>
          <w:date w:fullDate="2017-05-11T11:00:00Z">
            <w:dateFormat w:val="M/d/yyyy h:mm am/pm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ED70C4">
            <w:rPr>
              <w:rStyle w:val="SubtleEmphasis"/>
            </w:rPr>
            <w:t>5/11/2017 11:00 AM</w:t>
          </w:r>
        </w:sdtContent>
      </w:sdt>
      <w:r>
        <w:t xml:space="preserve"> | Meeting location </w:t>
      </w:r>
      <w:sdt>
        <w:sdtPr>
          <w:rPr>
            <w:rStyle w:val="SubtleEmphasis"/>
          </w:rPr>
          <w:id w:val="465398058"/>
          <w:placeholder>
            <w:docPart w:val="2F34016A87D34EB58E59D8B77700F2A2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ED70C4">
            <w:rPr>
              <w:rStyle w:val="SubtleEmphasis"/>
            </w:rPr>
            <w:t>Conference Call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400"/>
        <w:gridCol w:w="5400"/>
      </w:tblGrid>
      <w:tr w:rsidR="009E570C">
        <w:tc>
          <w:tcPr>
            <w:tcW w:w="5400" w:type="dxa"/>
          </w:tcPr>
          <w:tbl>
            <w:tblPr>
              <w:tblW w:w="5390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07"/>
              <w:gridCol w:w="2983"/>
            </w:tblGrid>
            <w:tr w:rsidR="009E570C" w:rsidTr="00ED70C4">
              <w:tc>
                <w:tcPr>
                  <w:tcW w:w="2407" w:type="dxa"/>
                  <w:tcBorders>
                    <w:left w:val="nil"/>
                  </w:tcBorders>
                </w:tcPr>
                <w:p w:rsidR="009E570C" w:rsidRDefault="00327E0B">
                  <w:pPr>
                    <w:pStyle w:val="Heading3"/>
                    <w:spacing w:after="0"/>
                  </w:pPr>
                  <w:r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F28C59454DDC414EA0A6BA0F1105EE1D"/>
                  </w:placeholder>
                  <w15:appearance w15:val="hidden"/>
                </w:sdtPr>
                <w:sdtEndPr/>
                <w:sdtContent>
                  <w:tc>
                    <w:tcPr>
                      <w:tcW w:w="2983" w:type="dxa"/>
                      <w:tcBorders>
                        <w:right w:val="single" w:sz="8" w:space="0" w:color="F07F09" w:themeColor="accent1"/>
                      </w:tcBorders>
                    </w:tcPr>
                    <w:p w:rsidR="009E570C" w:rsidRDefault="00ED70C4">
                      <w:pPr>
                        <w:spacing w:after="0"/>
                      </w:pPr>
                      <w:r>
                        <w:t xml:space="preserve">Jessica Steinhebel and Moe Gonzalez </w:t>
                      </w:r>
                    </w:p>
                  </w:tc>
                </w:sdtContent>
              </w:sdt>
            </w:tr>
            <w:tr w:rsidR="009E570C" w:rsidTr="00ED70C4">
              <w:tc>
                <w:tcPr>
                  <w:tcW w:w="2407" w:type="dxa"/>
                  <w:tcBorders>
                    <w:left w:val="nil"/>
                  </w:tcBorders>
                </w:tcPr>
                <w:p w:rsidR="009E570C" w:rsidRDefault="00327E0B">
                  <w:pPr>
                    <w:pStyle w:val="Heading3"/>
                    <w:spacing w:after="0"/>
                  </w:pPr>
                  <w:r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A87887BB449845ABA5DC29DE6E65B312"/>
                  </w:placeholder>
                  <w15:appearance w15:val="hidden"/>
                </w:sdtPr>
                <w:sdtEndPr/>
                <w:sdtContent>
                  <w:tc>
                    <w:tcPr>
                      <w:tcW w:w="2983" w:type="dxa"/>
                      <w:tcBorders>
                        <w:right w:val="single" w:sz="8" w:space="0" w:color="F07F09" w:themeColor="accent1"/>
                      </w:tcBorders>
                    </w:tcPr>
                    <w:p w:rsidR="009E570C" w:rsidRDefault="00ED70C4">
                      <w:pPr>
                        <w:spacing w:after="0"/>
                      </w:pPr>
                      <w:r>
                        <w:t>EDI Meeting</w:t>
                      </w:r>
                    </w:p>
                  </w:tc>
                </w:sdtContent>
              </w:sdt>
            </w:tr>
            <w:tr w:rsidR="009E570C" w:rsidTr="00ED70C4">
              <w:tc>
                <w:tcPr>
                  <w:tcW w:w="2407" w:type="dxa"/>
                  <w:tcBorders>
                    <w:left w:val="nil"/>
                  </w:tcBorders>
                </w:tcPr>
                <w:p w:rsidR="009E570C" w:rsidRDefault="00327E0B">
                  <w:pPr>
                    <w:pStyle w:val="Heading3"/>
                    <w:spacing w:after="0"/>
                  </w:pPr>
                  <w:r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F28C59454DDC414EA0A6BA0F1105EE1D"/>
                  </w:placeholder>
                  <w15:appearance w15:val="hidden"/>
                </w:sdtPr>
                <w:sdtEndPr/>
                <w:sdtContent>
                  <w:tc>
                    <w:tcPr>
                      <w:tcW w:w="2983" w:type="dxa"/>
                      <w:tcBorders>
                        <w:right w:val="single" w:sz="8" w:space="0" w:color="F07F09" w:themeColor="accent1"/>
                      </w:tcBorders>
                    </w:tcPr>
                    <w:p w:rsidR="009E570C" w:rsidRDefault="00ED70C4">
                      <w:pPr>
                        <w:spacing w:after="0"/>
                      </w:pPr>
                      <w:r>
                        <w:t>Jessica Steinhebel</w:t>
                      </w:r>
                    </w:p>
                  </w:tc>
                </w:sdtContent>
              </w:sdt>
            </w:tr>
            <w:tr w:rsidR="009E570C" w:rsidTr="00ED70C4">
              <w:tc>
                <w:tcPr>
                  <w:tcW w:w="2407" w:type="dxa"/>
                  <w:tcBorders>
                    <w:left w:val="nil"/>
                  </w:tcBorders>
                </w:tcPr>
                <w:p w:rsidR="009E570C" w:rsidRDefault="009E570C" w:rsidP="00ED70C4">
                  <w:pPr>
                    <w:pStyle w:val="Heading3"/>
                    <w:spacing w:after="0"/>
                    <w:ind w:left="0"/>
                  </w:pPr>
                </w:p>
              </w:tc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:rsidR="009E570C" w:rsidRDefault="009E570C">
                  <w:pPr>
                    <w:spacing w:after="0"/>
                  </w:pPr>
                </w:p>
              </w:tc>
            </w:tr>
          </w:tbl>
          <w:p w:rsidR="009E570C" w:rsidRDefault="009E570C">
            <w:pPr>
              <w:spacing w:after="0"/>
            </w:pPr>
          </w:p>
        </w:tc>
        <w:tc>
          <w:tcPr>
            <w:tcW w:w="5400" w:type="dxa"/>
          </w:tcPr>
          <w:tbl>
            <w:tblPr>
              <w:tblW w:w="5000" w:type="pct"/>
              <w:tblInd w:w="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2"/>
            </w:tblPr>
            <w:tblGrid>
              <w:gridCol w:w="5400"/>
            </w:tblGrid>
            <w:tr w:rsidR="009E570C">
              <w:tc>
                <w:tcPr>
                  <w:tcW w:w="5361" w:type="dxa"/>
                </w:tcPr>
                <w:p w:rsidR="009E570C" w:rsidRDefault="00327E0B">
                  <w:pPr>
                    <w:spacing w:after="0"/>
                  </w:pPr>
                  <w:r>
                    <w:t>Attendees</w:t>
                  </w:r>
                </w:p>
                <w:p w:rsidR="009E570C" w:rsidRDefault="00327E0B">
                  <w:pPr>
                    <w:spacing w:after="0"/>
                  </w:pPr>
                  <w:sdt>
                    <w:sdtPr>
                      <w:id w:val="1493522722"/>
                      <w:placeholder>
                        <w:docPart w:val="A55923CAF22C41C4804D8251F607FBCD"/>
                      </w:placeholder>
                      <w15:appearance w15:val="hidden"/>
                    </w:sdtPr>
                    <w:sdtEndPr/>
                    <w:sdtContent>
                      <w:r w:rsidR="00ED70C4">
                        <w:t xml:space="preserve">Sheila Yacob, Araceli Cruz, Romeo Lopez </w:t>
                      </w:r>
                      <w:r w:rsidR="00ED70C4">
                        <w:t>Gonzalez</w:t>
                      </w:r>
                      <w:r w:rsidR="00ED70C4">
                        <w:t xml:space="preserve">, Greg Kerr, Moe </w:t>
                      </w:r>
                      <w:r w:rsidR="00ED70C4">
                        <w:t>Gonzalez</w:t>
                      </w:r>
                      <w:r w:rsidR="00ED70C4">
                        <w:t>, Jessica Steinhebel</w:t>
                      </w:r>
                    </w:sdtContent>
                  </w:sdt>
                </w:p>
              </w:tc>
            </w:tr>
          </w:tbl>
          <w:p w:rsidR="009E570C" w:rsidRDefault="009E570C">
            <w:pPr>
              <w:spacing w:after="0"/>
            </w:pPr>
          </w:p>
        </w:tc>
      </w:tr>
    </w:tbl>
    <w:p w:rsidR="009E570C" w:rsidRDefault="00327E0B">
      <w:pPr>
        <w:pStyle w:val="Heading1"/>
      </w:pPr>
      <w:r>
        <w:t>Agenda topics</w:t>
      </w:r>
    </w:p>
    <w:p w:rsidR="009E570C" w:rsidRDefault="00327E0B">
      <w:pPr>
        <w:pStyle w:val="Subtitle"/>
      </w:pPr>
      <w:r>
        <w:t>Agenda topic</w:t>
      </w:r>
      <w:r w:rsidR="00ED70C4">
        <w:t xml:space="preserve"> EDI</w:t>
      </w:r>
      <w:r>
        <w:t xml:space="preserve"> </w:t>
      </w:r>
      <w:sdt>
        <w:sdtPr>
          <w:rPr>
            <w:rStyle w:val="SubtleEmphasis"/>
          </w:rPr>
          <w:id w:val="-1834833282"/>
          <w:placeholder>
            <w:docPart w:val="E8BF3DAE21FD460FA1DD8D43188F5605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ED70C4">
            <w:rPr>
              <w:rStyle w:val="SubtleEmphasis"/>
            </w:rPr>
            <w:t>Training</w:t>
          </w:r>
        </w:sdtContent>
      </w:sdt>
      <w:r>
        <w:t xml:space="preserve"> </w:t>
      </w:r>
    </w:p>
    <w:p w:rsidR="00ED70C4" w:rsidRDefault="00ED70C4">
      <w:r>
        <w:t xml:space="preserve">Discussion: </w:t>
      </w:r>
    </w:p>
    <w:p w:rsidR="009E570C" w:rsidRDefault="00A06941" w:rsidP="00A06941">
      <w:pPr>
        <w:pStyle w:val="ListParagraph"/>
        <w:numPr>
          <w:ilvl w:val="0"/>
          <w:numId w:val="11"/>
        </w:numPr>
      </w:pPr>
      <w:r w:rsidRPr="00A06941">
        <w:rPr>
          <w:b/>
        </w:rPr>
        <w:t>Annual Conference:</w:t>
      </w:r>
      <w:r>
        <w:t xml:space="preserve"> </w:t>
      </w:r>
      <w:r w:rsidR="00ED70C4">
        <w:t>Three topics were identified as potential session ideas for the annual conference: ADA &amp; Disabilities, and Transgender students, Diversity 101. Immigration, Refugee, and Undocumented</w:t>
      </w:r>
      <w:r>
        <w:t xml:space="preserve"> (law focus) </w:t>
      </w:r>
      <w:r w:rsidR="00ED70C4">
        <w:t xml:space="preserve">may be another topic, but we will wait until closer to the annual conference. </w:t>
      </w:r>
    </w:p>
    <w:p w:rsidR="00A06941" w:rsidRDefault="00045BEF" w:rsidP="00A06941">
      <w:pPr>
        <w:ind w:left="720" w:firstLine="720"/>
      </w:pPr>
      <w:r>
        <w:t>Possible presenters have already been contacted for the annual conference:</w:t>
      </w:r>
    </w:p>
    <w:p w:rsidR="00A06941" w:rsidRDefault="00A06941" w:rsidP="00A06941">
      <w:pPr>
        <w:ind w:left="720" w:firstLine="720"/>
      </w:pPr>
      <w:r>
        <w:t>ADA &amp; Disabilities: Sandra- Western University of Health Sciences</w:t>
      </w:r>
    </w:p>
    <w:p w:rsidR="00A06941" w:rsidRDefault="00A06941" w:rsidP="00A06941">
      <w:pPr>
        <w:ind w:left="720" w:firstLine="720"/>
      </w:pPr>
      <w:r>
        <w:t xml:space="preserve">Diversity </w:t>
      </w:r>
      <w:proofErr w:type="gramStart"/>
      <w:r>
        <w:t>101?:</w:t>
      </w:r>
      <w:proofErr w:type="gramEnd"/>
      <w:r>
        <w:t xml:space="preserve"> </w:t>
      </w:r>
      <w:proofErr w:type="spellStart"/>
      <w:r>
        <w:t>Marybell</w:t>
      </w:r>
      <w:proofErr w:type="spellEnd"/>
      <w:r>
        <w:t xml:space="preserve"> Fernandez Paul- Western University of Health Sciences</w:t>
      </w:r>
    </w:p>
    <w:p w:rsidR="00A06941" w:rsidRDefault="00E41848" w:rsidP="00A06941">
      <w:pPr>
        <w:pStyle w:val="ListParagraph"/>
        <w:numPr>
          <w:ilvl w:val="0"/>
          <w:numId w:val="11"/>
        </w:numPr>
      </w:pPr>
      <w:r w:rsidRPr="00E41848">
        <w:rPr>
          <w:b/>
        </w:rPr>
        <w:t>Transgender Students:</w:t>
      </w:r>
      <w:r>
        <w:t xml:space="preserve"> </w:t>
      </w:r>
      <w:r w:rsidR="00A06941">
        <w:t xml:space="preserve">Heather Mattioli at PSU has been doing some great work on supporting transgender students. </w:t>
      </w:r>
    </w:p>
    <w:p w:rsidR="00A06941" w:rsidRDefault="00045BEF" w:rsidP="00A06941">
      <w:pPr>
        <w:pStyle w:val="ListParagraph"/>
        <w:numPr>
          <w:ilvl w:val="1"/>
          <w:numId w:val="11"/>
        </w:numPr>
      </w:pPr>
      <w:r>
        <w:t>Recommendation</w:t>
      </w:r>
      <w:r w:rsidR="00A06941">
        <w:t xml:space="preserve"> </w:t>
      </w:r>
      <w:r>
        <w:t xml:space="preserve">made </w:t>
      </w:r>
      <w:r w:rsidR="00A06941">
        <w:t xml:space="preserve">that anyone presenting on this topic should include examples of Oregon school policies. </w:t>
      </w:r>
    </w:p>
    <w:p w:rsidR="00961B74" w:rsidRDefault="00961B74" w:rsidP="00961B74">
      <w:pPr>
        <w:pStyle w:val="ListParagraph"/>
        <w:ind w:left="2160"/>
      </w:pPr>
    </w:p>
    <w:p w:rsidR="00A06941" w:rsidRDefault="00961B74" w:rsidP="00961B74">
      <w:pPr>
        <w:pStyle w:val="ListParagraph"/>
        <w:numPr>
          <w:ilvl w:val="0"/>
          <w:numId w:val="11"/>
        </w:numPr>
      </w:pPr>
      <w:r>
        <w:t xml:space="preserve">Key note or other presenter: Recommendation for Dr. Daryl </w:t>
      </w:r>
      <w:proofErr w:type="spellStart"/>
      <w:r>
        <w:t>Melner</w:t>
      </w:r>
      <w:proofErr w:type="spellEnd"/>
      <w:r>
        <w:t xml:space="preserve"> to present on History of Oregon or Higher Ed in Oregon.</w:t>
      </w:r>
    </w:p>
    <w:p w:rsidR="00961B74" w:rsidRDefault="00961B74" w:rsidP="00961B74">
      <w:pPr>
        <w:pStyle w:val="ListParagraph"/>
        <w:ind w:left="1440"/>
      </w:pPr>
    </w:p>
    <w:p w:rsidR="00045BEF" w:rsidRDefault="00E41848" w:rsidP="00045BEF">
      <w:pPr>
        <w:pStyle w:val="ListParagraph"/>
        <w:numPr>
          <w:ilvl w:val="0"/>
          <w:numId w:val="11"/>
        </w:numPr>
      </w:pPr>
      <w:r w:rsidRPr="00045BEF">
        <w:rPr>
          <w:b/>
        </w:rPr>
        <w:t>Website</w:t>
      </w:r>
      <w:r>
        <w:t xml:space="preserve">: </w:t>
      </w:r>
      <w:r w:rsidR="00045BEF">
        <w:t>P</w:t>
      </w:r>
      <w:r w:rsidR="00A06941">
        <w:t xml:space="preserve">ossibility of adding an EDI focused page to the website. </w:t>
      </w:r>
      <w:r w:rsidR="00045BEF">
        <w:t>During</w:t>
      </w:r>
      <w:r w:rsidR="00045BEF">
        <w:t xml:space="preserve"> </w:t>
      </w:r>
      <w:r w:rsidR="00045BEF">
        <w:t>previous conversation, Abril Hunt mentioned that she could pay for the addition of the page out of her budget.</w:t>
      </w:r>
    </w:p>
    <w:p w:rsidR="00A06941" w:rsidRDefault="00A06941" w:rsidP="00A06941">
      <w:pPr>
        <w:pStyle w:val="ListParagraph"/>
        <w:numPr>
          <w:ilvl w:val="0"/>
          <w:numId w:val="11"/>
        </w:numPr>
      </w:pPr>
      <w:r>
        <w:t>The committee discussed concerns on the purpose of the website and an EDI focused page.</w:t>
      </w:r>
      <w:r w:rsidR="00045BEF">
        <w:t xml:space="preserve"> </w:t>
      </w:r>
    </w:p>
    <w:p w:rsidR="00A06941" w:rsidRDefault="00A06941" w:rsidP="00A06941">
      <w:pPr>
        <w:pStyle w:val="ListParagraph"/>
        <w:ind w:left="2160"/>
      </w:pPr>
      <w:r>
        <w:t xml:space="preserve">Questions: </w:t>
      </w:r>
    </w:p>
    <w:p w:rsidR="00A06941" w:rsidRDefault="00A06941" w:rsidP="00A06941">
      <w:pPr>
        <w:pStyle w:val="ListParagraph"/>
        <w:numPr>
          <w:ilvl w:val="0"/>
          <w:numId w:val="12"/>
        </w:numPr>
      </w:pPr>
      <w:r>
        <w:t xml:space="preserve">Will anyone use the website? </w:t>
      </w:r>
    </w:p>
    <w:p w:rsidR="00A06941" w:rsidRDefault="00A06941" w:rsidP="00A06941">
      <w:pPr>
        <w:pStyle w:val="ListParagraph"/>
        <w:numPr>
          <w:ilvl w:val="0"/>
          <w:numId w:val="12"/>
        </w:numPr>
      </w:pPr>
      <w:r>
        <w:t>Is one of the purposes of the page to drive more traffic to the website?</w:t>
      </w:r>
    </w:p>
    <w:p w:rsidR="00A06941" w:rsidRDefault="00A06941" w:rsidP="00A06941">
      <w:pPr>
        <w:pStyle w:val="ListParagraph"/>
        <w:numPr>
          <w:ilvl w:val="0"/>
          <w:numId w:val="12"/>
        </w:numPr>
      </w:pPr>
      <w:r>
        <w:t>How will members be notified about new content?</w:t>
      </w:r>
    </w:p>
    <w:p w:rsidR="00A06941" w:rsidRDefault="00A06941" w:rsidP="00A06941">
      <w:pPr>
        <w:pStyle w:val="ListParagraph"/>
        <w:numPr>
          <w:ilvl w:val="0"/>
          <w:numId w:val="12"/>
        </w:numPr>
      </w:pPr>
      <w:r>
        <w:t>Can we add video of sessions and training materials?</w:t>
      </w:r>
      <w:r w:rsidR="00A72C15">
        <w:t xml:space="preserve"> </w:t>
      </w:r>
    </w:p>
    <w:p w:rsidR="00A06941" w:rsidRDefault="00A72C15" w:rsidP="00A06941">
      <w:pPr>
        <w:pStyle w:val="ListParagraph"/>
        <w:numPr>
          <w:ilvl w:val="0"/>
          <w:numId w:val="12"/>
        </w:numPr>
      </w:pPr>
      <w:r>
        <w:t>Can sessions/ training be videoed at the annual conference? Summer Drive In? FA 101-201?</w:t>
      </w:r>
    </w:p>
    <w:p w:rsidR="00A72C15" w:rsidRDefault="00A72C15" w:rsidP="00045BEF">
      <w:pPr>
        <w:pStyle w:val="ListParagraph"/>
        <w:numPr>
          <w:ilvl w:val="0"/>
          <w:numId w:val="12"/>
        </w:numPr>
      </w:pPr>
      <w:r>
        <w:t>Can the website be interactive? Visual? Specific Vocabulary with definition popup?</w:t>
      </w:r>
    </w:p>
    <w:p w:rsidR="00045BEF" w:rsidRDefault="00045BEF" w:rsidP="00045BEF">
      <w:pPr>
        <w:pStyle w:val="ListParagraph"/>
        <w:numPr>
          <w:ilvl w:val="0"/>
          <w:numId w:val="12"/>
        </w:numPr>
      </w:pPr>
      <w:r>
        <w:t>Can webinars be posted?</w:t>
      </w:r>
    </w:p>
    <w:p w:rsidR="00045BEF" w:rsidRDefault="00045BEF" w:rsidP="00045BEF">
      <w:pPr>
        <w:pStyle w:val="ListParagraph"/>
        <w:numPr>
          <w:ilvl w:val="0"/>
          <w:numId w:val="12"/>
        </w:numPr>
      </w:pPr>
      <w:r>
        <w:t>What are other ways OASFAA membership can access EDI training?</w:t>
      </w:r>
    </w:p>
    <w:p w:rsidR="00045BEF" w:rsidRDefault="00045BEF" w:rsidP="00045BEF">
      <w:pPr>
        <w:pStyle w:val="ListParagraph"/>
        <w:numPr>
          <w:ilvl w:val="0"/>
          <w:numId w:val="12"/>
        </w:numPr>
      </w:pPr>
      <w:r>
        <w:t xml:space="preserve">Does OASFAA have a </w:t>
      </w:r>
      <w:r w:rsidR="00961B74">
        <w:t>YouTube</w:t>
      </w:r>
      <w:r>
        <w:t xml:space="preserve"> account?</w:t>
      </w:r>
    </w:p>
    <w:p w:rsidR="00A72C15" w:rsidRDefault="00A72C15" w:rsidP="00A72C15">
      <w:pPr>
        <w:pStyle w:val="ListParagraph"/>
        <w:ind w:left="2880"/>
      </w:pPr>
    </w:p>
    <w:p w:rsidR="00A72C15" w:rsidRDefault="00A72C15" w:rsidP="00A72C15">
      <w:pPr>
        <w:pStyle w:val="ListParagraph"/>
        <w:numPr>
          <w:ilvl w:val="0"/>
          <w:numId w:val="15"/>
        </w:numPr>
      </w:pPr>
      <w:r>
        <w:lastRenderedPageBreak/>
        <w:t>Other items:</w:t>
      </w:r>
    </w:p>
    <w:p w:rsidR="00A72C15" w:rsidRDefault="00045BEF" w:rsidP="00A72C15">
      <w:pPr>
        <w:pStyle w:val="ListParagraph"/>
        <w:numPr>
          <w:ilvl w:val="1"/>
          <w:numId w:val="15"/>
        </w:numPr>
      </w:pPr>
      <w:r>
        <w:t>Recommendation made that webinars be available. Presenters can be current members or non-members.</w:t>
      </w:r>
    </w:p>
    <w:p w:rsidR="00045BEF" w:rsidRDefault="00045BEF" w:rsidP="00A72C15">
      <w:pPr>
        <w:pStyle w:val="ListParagraph"/>
        <w:numPr>
          <w:ilvl w:val="1"/>
          <w:numId w:val="15"/>
        </w:numPr>
      </w:pPr>
      <w:r>
        <w:t xml:space="preserve">Newsletter: Can we have a designated section in the paper? Possible topics: student or membership sharing personal stories related to financial aid, higher </w:t>
      </w:r>
      <w:proofErr w:type="spellStart"/>
      <w:r>
        <w:t>ed</w:t>
      </w:r>
      <w:proofErr w:type="spellEnd"/>
      <w:r>
        <w:t>, etc.</w:t>
      </w:r>
    </w:p>
    <w:p w:rsidR="00A06941" w:rsidRDefault="00E03494" w:rsidP="00E03494">
      <w:pPr>
        <w:pStyle w:val="ListParagraph"/>
        <w:numPr>
          <w:ilvl w:val="1"/>
          <w:numId w:val="15"/>
        </w:numPr>
      </w:pPr>
      <w:r>
        <w:t>Recommendation made to have more opportunities for new FA professionals to be mentored through co-presenting at trainings with a seasoned FA profession.</w:t>
      </w:r>
    </w:p>
    <w:p w:rsidR="00193C2F" w:rsidRDefault="00193C2F" w:rsidP="00193C2F">
      <w:pPr>
        <w:pStyle w:val="ListParagraph"/>
        <w:numPr>
          <w:ilvl w:val="2"/>
          <w:numId w:val="15"/>
        </w:numPr>
      </w:pPr>
      <w:r>
        <w:t xml:space="preserve">Offer opportunities to membership to </w:t>
      </w:r>
      <w:r w:rsidR="00924FB5">
        <w:t>present webinars.</w:t>
      </w:r>
    </w:p>
    <w:p w:rsidR="00924FB5" w:rsidRDefault="00924FB5" w:rsidP="00924FB5">
      <w:pPr>
        <w:pStyle w:val="ListParagraph"/>
        <w:numPr>
          <w:ilvl w:val="3"/>
          <w:numId w:val="15"/>
        </w:numPr>
      </w:pPr>
      <w:r>
        <w:t>Can WASFAA and NASFAA provide more webinars with an EDI focus?</w:t>
      </w:r>
    </w:p>
    <w:p w:rsidR="00924FB5" w:rsidRDefault="00924FB5" w:rsidP="00924FB5">
      <w:pPr>
        <w:pStyle w:val="ListParagraph"/>
        <w:numPr>
          <w:ilvl w:val="3"/>
          <w:numId w:val="15"/>
        </w:numPr>
      </w:pPr>
      <w:r>
        <w:t>How will webinars be provided? Does OASFAA have an online platform that can be used?</w:t>
      </w:r>
    </w:p>
    <w:p w:rsidR="00ED70C4" w:rsidRDefault="00ED70C4" w:rsidP="00A06941">
      <w:pPr>
        <w:ind w:left="0"/>
      </w:pPr>
    </w:p>
    <w:p w:rsidR="009E570C" w:rsidRDefault="00327E0B">
      <w:r>
        <w:t>Conclusion</w:t>
      </w:r>
      <w:r w:rsidR="00E03494">
        <w:t>:</w:t>
      </w:r>
      <w:r>
        <w:t xml:space="preserve"> </w:t>
      </w:r>
      <w:sdt>
        <w:sdtPr>
          <w:id w:val="-1232158815"/>
          <w:placeholder>
            <w:docPart w:val="18CD9E904B2343DEACFDCC4AF646B459"/>
          </w:placeholder>
          <w15:appearance w15:val="hidden"/>
        </w:sdtPr>
        <w:sdtEndPr/>
        <w:sdtContent>
          <w:r w:rsidR="00E03494">
            <w:t>See action items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9E570C">
        <w:trPr>
          <w:tblHeader/>
        </w:trPr>
        <w:tc>
          <w:tcPr>
            <w:tcW w:w="6300" w:type="dxa"/>
          </w:tcPr>
          <w:p w:rsidR="009E570C" w:rsidRDefault="00327E0B">
            <w:pPr>
              <w:pStyle w:val="Heading2"/>
              <w:spacing w:after="0"/>
            </w:pPr>
            <w:r>
              <w:t>Action items</w:t>
            </w:r>
          </w:p>
        </w:tc>
        <w:tc>
          <w:tcPr>
            <w:tcW w:w="2250" w:type="dxa"/>
          </w:tcPr>
          <w:p w:rsidR="009E570C" w:rsidRDefault="00327E0B">
            <w:pPr>
              <w:pStyle w:val="Heading2"/>
              <w:spacing w:after="0"/>
            </w:pPr>
            <w:r>
              <w:t>Person responsible</w:t>
            </w:r>
          </w:p>
        </w:tc>
        <w:tc>
          <w:tcPr>
            <w:tcW w:w="2250" w:type="dxa"/>
          </w:tcPr>
          <w:p w:rsidR="009E570C" w:rsidRDefault="00327E0B">
            <w:pPr>
              <w:pStyle w:val="Heading2"/>
              <w:spacing w:after="0"/>
            </w:pPr>
            <w:r>
              <w:t>Deadline</w:t>
            </w:r>
          </w:p>
        </w:tc>
      </w:tr>
      <w:tr w:rsidR="009E570C">
        <w:sdt>
          <w:sdtPr>
            <w:id w:val="-2051980392"/>
            <w:placeholder>
              <w:docPart w:val="18A21C776B7E4164B55D2B2955D42F3A"/>
            </w:placeholder>
            <w15:appearance w15:val="hidden"/>
          </w:sdtPr>
          <w:sdtEndPr/>
          <w:sdtContent>
            <w:tc>
              <w:tcPr>
                <w:tcW w:w="6300" w:type="dxa"/>
              </w:tcPr>
              <w:p w:rsidR="009E570C" w:rsidRDefault="00A06941">
                <w:pPr>
                  <w:spacing w:after="0"/>
                </w:pPr>
                <w:r>
                  <w:t>Reach out to Heather a</w:t>
                </w:r>
                <w:r w:rsidR="00045BEF">
                  <w:t>bout possible training sessions</w:t>
                </w:r>
                <w:r w:rsidR="00E03494">
                  <w:t xml:space="preserve"> focused on supporting transgender students, especially those transitioning</w:t>
                </w:r>
                <w:r w:rsidR="00045BEF">
                  <w:t>.</w:t>
                </w:r>
              </w:p>
            </w:tc>
          </w:sdtContent>
        </w:sdt>
        <w:sdt>
          <w:sdtPr>
            <w:id w:val="1861236787"/>
            <w:placeholder>
              <w:docPart w:val="980D64C5414E4E8E914C4BB1E12468E2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:rsidR="009E570C" w:rsidRDefault="00A06941">
                <w:pPr>
                  <w:spacing w:after="0"/>
                </w:pPr>
                <w:r>
                  <w:t>Greg</w:t>
                </w:r>
              </w:p>
            </w:tc>
          </w:sdtContent>
        </w:sdt>
        <w:sdt>
          <w:sdtPr>
            <w:id w:val="1322465947"/>
            <w:placeholder>
              <w:docPart w:val="1CA1026F27B443EBAC1B5B2559E95B7D"/>
            </w:placeholder>
            <w:date w:fullDate="2017-06-01T00:00:00Z"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9E570C" w:rsidRDefault="00A06941">
                <w:pPr>
                  <w:spacing w:after="0"/>
                </w:pPr>
                <w:r>
                  <w:t>6/1/2017 12:00 AM</w:t>
                </w:r>
              </w:p>
            </w:tc>
          </w:sdtContent>
        </w:sdt>
      </w:tr>
      <w:tr w:rsidR="00E03494">
        <w:tc>
          <w:tcPr>
            <w:tcW w:w="6300" w:type="dxa"/>
          </w:tcPr>
          <w:p w:rsidR="00E03494" w:rsidRDefault="00E03494" w:rsidP="00E03494">
            <w:pPr>
              <w:spacing w:after="0"/>
            </w:pPr>
            <w:r>
              <w:t>Receive additional guidance from the EC regarding purpose of the   website.</w:t>
            </w:r>
            <w:r w:rsidR="00924FB5">
              <w:t xml:space="preserve"> </w:t>
            </w:r>
          </w:p>
        </w:tc>
        <w:tc>
          <w:tcPr>
            <w:tcW w:w="2250" w:type="dxa"/>
          </w:tcPr>
          <w:p w:rsidR="00E03494" w:rsidRDefault="00E03494">
            <w:pPr>
              <w:spacing w:after="0"/>
            </w:pPr>
            <w:r>
              <w:t>Jessica and Moe</w:t>
            </w:r>
          </w:p>
        </w:tc>
        <w:sdt>
          <w:sdtPr>
            <w:id w:val="-460806569"/>
            <w:placeholder>
              <w:docPart w:val="5288C5AC67AD46E1A47CB2361913C4F9"/>
            </w:placeholder>
            <w:date w:fullDate="2017-06-01T00:00:00Z">
              <w:dateFormat w:val="M/d/yyyy h:mm am/pm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0" w:type="dxa"/>
              </w:tcPr>
              <w:p w:rsidR="00E03494" w:rsidRDefault="00E03494">
                <w:pPr>
                  <w:spacing w:after="0"/>
                </w:pPr>
                <w:r>
                  <w:t>6/1/2017 12:00 AM</w:t>
                </w:r>
              </w:p>
            </w:tc>
          </w:sdtContent>
        </w:sdt>
      </w:tr>
      <w:tr w:rsidR="009E570C" w:rsidTr="00924FB5">
        <w:trPr>
          <w:trHeight w:val="963"/>
        </w:trPr>
        <w:sdt>
          <w:sdtPr>
            <w:id w:val="1997984982"/>
            <w:placeholder>
              <w:docPart w:val="18A21C776B7E4164B55D2B2955D42F3A"/>
            </w:placeholder>
            <w15:appearance w15:val="hidden"/>
          </w:sdtPr>
          <w:sdtEndPr/>
          <w:sdtContent>
            <w:tc>
              <w:tcPr>
                <w:tcW w:w="6300" w:type="dxa"/>
              </w:tcPr>
              <w:p w:rsidR="009E570C" w:rsidRDefault="00045BEF" w:rsidP="00924FB5">
                <w:pPr>
                  <w:spacing w:after="0"/>
                </w:pPr>
                <w:r>
                  <w:t xml:space="preserve">Connect with the </w:t>
                </w:r>
                <w:r w:rsidR="00E03494">
                  <w:t xml:space="preserve">co-chairs of the </w:t>
                </w:r>
                <w:r>
                  <w:t>Annual Conference</w:t>
                </w:r>
                <w:r w:rsidR="00E03494">
                  <w:t>, FA 102/201, and Summer Drive- In committees</w:t>
                </w:r>
                <w:r>
                  <w:t xml:space="preserve"> regarding possible presenters and possibility of videoing sessions.</w:t>
                </w:r>
              </w:p>
            </w:tc>
          </w:sdtContent>
        </w:sdt>
        <w:sdt>
          <w:sdtPr>
            <w:id w:val="2122103617"/>
            <w:placeholder>
              <w:docPart w:val="980D64C5414E4E8E914C4BB1E12468E2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:rsidR="009E570C" w:rsidRDefault="00045BEF">
                <w:pPr>
                  <w:spacing w:after="0"/>
                </w:pPr>
                <w:r>
                  <w:t>Jessica and Moe</w:t>
                </w:r>
              </w:p>
            </w:tc>
          </w:sdtContent>
        </w:sdt>
        <w:sdt>
          <w:sdtPr>
            <w:id w:val="-2087677128"/>
            <w:placeholder>
              <w:docPart w:val="1CA1026F27B443EBAC1B5B2559E95B7D"/>
            </w:placeholder>
            <w:date w:fullDate="2017-06-01T00:00:00Z"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9E570C" w:rsidRDefault="00045BEF">
                <w:pPr>
                  <w:spacing w:after="0"/>
                </w:pPr>
                <w:r>
                  <w:t>6/1/2017 12:00 AM</w:t>
                </w:r>
              </w:p>
            </w:tc>
          </w:sdtContent>
        </w:sdt>
      </w:tr>
      <w:tr w:rsidR="00924FB5" w:rsidTr="00924FB5">
        <w:trPr>
          <w:trHeight w:val="963"/>
        </w:trPr>
        <w:tc>
          <w:tcPr>
            <w:tcW w:w="6300" w:type="dxa"/>
          </w:tcPr>
          <w:p w:rsidR="00924FB5" w:rsidRDefault="00924FB5" w:rsidP="00924FB5">
            <w:pPr>
              <w:spacing w:after="0"/>
              <w:ind w:left="0"/>
            </w:pPr>
            <w:r>
              <w:t xml:space="preserve">Connect with EC regarding ways that training can be provided       </w:t>
            </w:r>
            <w:proofErr w:type="gramStart"/>
            <w:r>
              <w:t xml:space="preserve">   (</w:t>
            </w:r>
            <w:proofErr w:type="gramEnd"/>
            <w:r>
              <w:t>webinars, online, etc.).</w:t>
            </w:r>
          </w:p>
        </w:tc>
        <w:sdt>
          <w:sdtPr>
            <w:id w:val="1400170234"/>
            <w:placeholder>
              <w:docPart w:val="5A52C7A43CE748A98B96E8F74AB9FB71"/>
            </w:placeholder>
            <w15:appearance w15:val="hidden"/>
          </w:sdtPr>
          <w:sdtContent>
            <w:tc>
              <w:tcPr>
                <w:tcW w:w="2250" w:type="dxa"/>
              </w:tcPr>
              <w:p w:rsidR="00924FB5" w:rsidRDefault="00924FB5" w:rsidP="00924FB5">
                <w:pPr>
                  <w:spacing w:after="0"/>
                </w:pPr>
                <w:r>
                  <w:t>Jessica and Moe</w:t>
                </w:r>
              </w:p>
            </w:tc>
          </w:sdtContent>
        </w:sdt>
        <w:sdt>
          <w:sdtPr>
            <w:id w:val="1672834091"/>
            <w:placeholder>
              <w:docPart w:val="BEB55B05DD1D4D6B9127D50799930DEB"/>
            </w:placeholder>
            <w:date w:fullDate="2017-06-01T00:00:00Z">
              <w:dateFormat w:val="M/d/yyyy h:mm am/pm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0" w:type="dxa"/>
              </w:tcPr>
              <w:p w:rsidR="00924FB5" w:rsidRDefault="00924FB5" w:rsidP="00924FB5">
                <w:pPr>
                  <w:spacing w:after="0"/>
                </w:pPr>
                <w:r>
                  <w:t>6/1/2017 12:00 AM</w:t>
                </w:r>
              </w:p>
            </w:tc>
          </w:sdtContent>
        </w:sdt>
      </w:tr>
      <w:tr w:rsidR="00924FB5" w:rsidTr="00873379">
        <w:trPr>
          <w:trHeight w:val="80"/>
        </w:trPr>
        <w:tc>
          <w:tcPr>
            <w:tcW w:w="6300" w:type="dxa"/>
          </w:tcPr>
          <w:p w:rsidR="00924FB5" w:rsidRDefault="00924FB5" w:rsidP="00924FB5">
            <w:pPr>
              <w:spacing w:after="0"/>
              <w:ind w:left="0"/>
            </w:pPr>
          </w:p>
        </w:tc>
        <w:tc>
          <w:tcPr>
            <w:tcW w:w="2250" w:type="dxa"/>
          </w:tcPr>
          <w:p w:rsidR="00924FB5" w:rsidRDefault="00924FB5">
            <w:pPr>
              <w:spacing w:after="0"/>
            </w:pPr>
          </w:p>
        </w:tc>
        <w:tc>
          <w:tcPr>
            <w:tcW w:w="2250" w:type="dxa"/>
          </w:tcPr>
          <w:p w:rsidR="00924FB5" w:rsidRDefault="00924FB5">
            <w:pPr>
              <w:spacing w:after="0"/>
            </w:pPr>
          </w:p>
        </w:tc>
      </w:tr>
    </w:tbl>
    <w:p w:rsidR="009E570C" w:rsidRDefault="00327E0B">
      <w:pPr>
        <w:pStyle w:val="Subtitle"/>
      </w:pPr>
      <w:r>
        <w:t xml:space="preserve">Agenda topic </w:t>
      </w:r>
      <w:sdt>
        <w:sdtPr>
          <w:rPr>
            <w:rStyle w:val="SubtleEmphasis"/>
          </w:rPr>
          <w:id w:val="-155380706"/>
          <w:placeholder>
            <w:docPart w:val="E8BF3DAE21FD460FA1DD8D43188F5605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E03494">
            <w:rPr>
              <w:rStyle w:val="SubtleEmphasis"/>
            </w:rPr>
            <w:tab/>
            <w:t xml:space="preserve">Website </w:t>
          </w:r>
          <w:proofErr w:type="spellStart"/>
          <w:r w:rsidR="00961B74">
            <w:rPr>
              <w:rStyle w:val="SubtleEmphasis"/>
            </w:rPr>
            <w:t>SubGroups</w:t>
          </w:r>
          <w:proofErr w:type="spellEnd"/>
        </w:sdtContent>
      </w:sdt>
      <w:r>
        <w:t xml:space="preserve"> </w:t>
      </w:r>
    </w:p>
    <w:p w:rsidR="009E570C" w:rsidRDefault="00961B74">
      <w:r>
        <w:t xml:space="preserve">Discussion: The committee discussed the possibility of </w:t>
      </w:r>
      <w:r w:rsidR="00E03494">
        <w:t xml:space="preserve">having subgroups managing a highlighted topic for the website. </w:t>
      </w:r>
    </w:p>
    <w:p w:rsidR="009E570C" w:rsidRDefault="00E03494">
      <w:r>
        <w:t>Conclusion: Committee decided to wait until further information is received from the EC regarding the purpose of the website.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9E570C">
        <w:trPr>
          <w:tblHeader/>
        </w:trPr>
        <w:tc>
          <w:tcPr>
            <w:tcW w:w="6300" w:type="dxa"/>
          </w:tcPr>
          <w:p w:rsidR="009E570C" w:rsidRDefault="00327E0B">
            <w:pPr>
              <w:pStyle w:val="Heading2"/>
              <w:spacing w:after="0"/>
            </w:pPr>
            <w:r>
              <w:t>Action items</w:t>
            </w:r>
          </w:p>
        </w:tc>
        <w:tc>
          <w:tcPr>
            <w:tcW w:w="2250" w:type="dxa"/>
          </w:tcPr>
          <w:p w:rsidR="009E570C" w:rsidRDefault="00327E0B">
            <w:pPr>
              <w:pStyle w:val="Heading2"/>
              <w:spacing w:after="0"/>
            </w:pPr>
            <w:r>
              <w:t>Person responsible</w:t>
            </w:r>
          </w:p>
        </w:tc>
        <w:tc>
          <w:tcPr>
            <w:tcW w:w="2250" w:type="dxa"/>
          </w:tcPr>
          <w:p w:rsidR="009E570C" w:rsidRDefault="00327E0B">
            <w:pPr>
              <w:pStyle w:val="Heading2"/>
              <w:spacing w:after="0"/>
            </w:pPr>
            <w:r>
              <w:t>Deadline</w:t>
            </w:r>
          </w:p>
        </w:tc>
      </w:tr>
      <w:tr w:rsidR="009E570C">
        <w:sdt>
          <w:sdtPr>
            <w:id w:val="-1863120503"/>
            <w:placeholder>
              <w:docPart w:val="18A21C776B7E4164B55D2B2955D42F3A"/>
            </w:placeholder>
            <w15:appearance w15:val="hidden"/>
          </w:sdtPr>
          <w:sdtEndPr/>
          <w:sdtContent>
            <w:tc>
              <w:tcPr>
                <w:tcW w:w="6300" w:type="dxa"/>
              </w:tcPr>
              <w:p w:rsidR="009E570C" w:rsidRDefault="00E03494">
                <w:pPr>
                  <w:spacing w:after="0"/>
                </w:pPr>
                <w:r>
                  <w:t>Receive additional guidance from the EC regarding purpose of the   website.</w:t>
                </w:r>
              </w:p>
            </w:tc>
          </w:sdtContent>
        </w:sdt>
        <w:sdt>
          <w:sdtPr>
            <w:id w:val="280078086"/>
            <w:placeholder>
              <w:docPart w:val="980D64C5414E4E8E914C4BB1E12468E2"/>
            </w:placeholder>
            <w15:appearance w15:val="hidden"/>
          </w:sdtPr>
          <w:sdtEndPr/>
          <w:sdtContent>
            <w:tc>
              <w:tcPr>
                <w:tcW w:w="2250" w:type="dxa"/>
              </w:tcPr>
              <w:p w:rsidR="009E570C" w:rsidRDefault="00E03494">
                <w:pPr>
                  <w:spacing w:after="0"/>
                </w:pPr>
                <w:r>
                  <w:t>Jessica and Moe</w:t>
                </w:r>
              </w:p>
            </w:tc>
          </w:sdtContent>
        </w:sdt>
        <w:sdt>
          <w:sdtPr>
            <w:id w:val="-175120888"/>
            <w:placeholder>
              <w:docPart w:val="1CA1026F27B443EBAC1B5B2559E95B7D"/>
            </w:placeholder>
            <w:date w:fullDate="2017-06-01T00:00:00Z">
              <w:dateFormat w:val="M/d/yyyy 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</w:tcPr>
              <w:p w:rsidR="009E570C" w:rsidRDefault="00E03494">
                <w:pPr>
                  <w:spacing w:after="0"/>
                </w:pPr>
                <w:r>
                  <w:t>6/1/2017 12:00 AM</w:t>
                </w:r>
              </w:p>
            </w:tc>
          </w:sdtContent>
        </w:sdt>
      </w:tr>
    </w:tbl>
    <w:p w:rsidR="009E570C" w:rsidRDefault="00327E0B">
      <w:pPr>
        <w:pStyle w:val="Subtitle"/>
      </w:pPr>
      <w:r>
        <w:t xml:space="preserve">Agenda topic </w:t>
      </w:r>
      <w:sdt>
        <w:sdtPr>
          <w:rPr>
            <w:rStyle w:val="SubtleEmphasis"/>
          </w:rPr>
          <w:id w:val="1436948575"/>
          <w:placeholder>
            <w:docPart w:val="E8BF3DAE21FD460FA1DD8D43188F5605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E03494">
            <w:rPr>
              <w:rStyle w:val="SubtleEmphasis"/>
            </w:rPr>
            <w:t>Committee Goals</w:t>
          </w:r>
        </w:sdtContent>
      </w:sdt>
      <w:r>
        <w:t xml:space="preserve"> |</w:t>
      </w:r>
      <w:sdt>
        <w:sdtPr>
          <w:rPr>
            <w:rStyle w:val="SubtleEmphasis"/>
          </w:rPr>
          <w:id w:val="824712874"/>
          <w:placeholder>
            <w:docPart w:val="E420C285690E4E0EADA82667F45B7D39"/>
          </w:placeholder>
          <w:showingPlcHdr/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E03494">
            <w:rPr>
              <w:rStyle w:val="SubtleEmphasis"/>
            </w:rPr>
            <w:t>[Name]</w:t>
          </w:r>
        </w:sdtContent>
      </w:sdt>
    </w:p>
    <w:p w:rsidR="009E570C" w:rsidRDefault="00E03494">
      <w:r>
        <w:t>Discussion: Goals Identified</w:t>
      </w:r>
    </w:p>
    <w:p w:rsidR="00E03494" w:rsidRDefault="00193C2F" w:rsidP="00193C2F">
      <w:pPr>
        <w:pStyle w:val="ListParagraph"/>
        <w:numPr>
          <w:ilvl w:val="0"/>
          <w:numId w:val="15"/>
        </w:numPr>
      </w:pPr>
      <w:r>
        <w:t>Incorporate more EDI related in all training providing through OASFAA.</w:t>
      </w:r>
    </w:p>
    <w:p w:rsidR="00193C2F" w:rsidRDefault="00193C2F" w:rsidP="00193C2F">
      <w:pPr>
        <w:pStyle w:val="ListParagraph"/>
        <w:numPr>
          <w:ilvl w:val="1"/>
          <w:numId w:val="15"/>
        </w:numPr>
      </w:pPr>
      <w:r>
        <w:t>Webinars</w:t>
      </w:r>
    </w:p>
    <w:p w:rsidR="00193C2F" w:rsidRDefault="00193C2F" w:rsidP="00193C2F">
      <w:pPr>
        <w:pStyle w:val="ListParagraph"/>
        <w:numPr>
          <w:ilvl w:val="1"/>
          <w:numId w:val="15"/>
        </w:numPr>
      </w:pPr>
      <w:r>
        <w:t>Other training resources</w:t>
      </w:r>
    </w:p>
    <w:p w:rsidR="00873379" w:rsidRDefault="00873379" w:rsidP="00193C2F">
      <w:pPr>
        <w:pStyle w:val="ListParagraph"/>
        <w:numPr>
          <w:ilvl w:val="1"/>
          <w:numId w:val="15"/>
        </w:numPr>
      </w:pPr>
      <w:r>
        <w:t>Mentoring</w:t>
      </w:r>
    </w:p>
    <w:p w:rsidR="00193C2F" w:rsidRDefault="00873379" w:rsidP="00193C2F">
      <w:pPr>
        <w:pStyle w:val="ListParagraph"/>
        <w:numPr>
          <w:ilvl w:val="0"/>
          <w:numId w:val="15"/>
        </w:numPr>
      </w:pPr>
      <w:r>
        <w:lastRenderedPageBreak/>
        <w:t>Presence in newsletter</w:t>
      </w:r>
    </w:p>
    <w:p w:rsidR="00873379" w:rsidRDefault="00873379" w:rsidP="00193C2F">
      <w:pPr>
        <w:pStyle w:val="ListParagraph"/>
        <w:numPr>
          <w:ilvl w:val="0"/>
          <w:numId w:val="15"/>
        </w:numPr>
      </w:pPr>
      <w:r>
        <w:t>Website- TBD</w:t>
      </w:r>
    </w:p>
    <w:p w:rsidR="009E570C" w:rsidRDefault="00193C2F" w:rsidP="00873379">
      <w:pPr>
        <w:pStyle w:val="ListParagraph"/>
        <w:numPr>
          <w:ilvl w:val="0"/>
          <w:numId w:val="15"/>
        </w:numPr>
      </w:pPr>
      <w:r>
        <w:t>Other goals: TBD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9E570C">
        <w:trPr>
          <w:tblHeader/>
        </w:trPr>
        <w:tc>
          <w:tcPr>
            <w:tcW w:w="6300" w:type="dxa"/>
          </w:tcPr>
          <w:p w:rsidR="009E570C" w:rsidRDefault="00327E0B">
            <w:pPr>
              <w:pStyle w:val="Heading2"/>
              <w:spacing w:after="0"/>
            </w:pPr>
            <w:r>
              <w:t>A</w:t>
            </w:r>
            <w:r>
              <w:t>ction items</w:t>
            </w:r>
          </w:p>
        </w:tc>
        <w:tc>
          <w:tcPr>
            <w:tcW w:w="2250" w:type="dxa"/>
          </w:tcPr>
          <w:p w:rsidR="009E570C" w:rsidRDefault="00327E0B">
            <w:pPr>
              <w:pStyle w:val="Heading2"/>
              <w:spacing w:after="0"/>
            </w:pPr>
            <w:r>
              <w:t>Person responsible</w:t>
            </w:r>
          </w:p>
        </w:tc>
        <w:tc>
          <w:tcPr>
            <w:tcW w:w="2250" w:type="dxa"/>
          </w:tcPr>
          <w:p w:rsidR="009E570C" w:rsidRDefault="00327E0B">
            <w:pPr>
              <w:pStyle w:val="Heading2"/>
              <w:spacing w:after="0"/>
            </w:pPr>
            <w:r>
              <w:t>Deadline</w:t>
            </w:r>
          </w:p>
        </w:tc>
      </w:tr>
      <w:tr w:rsidR="00873379">
        <w:sdt>
          <w:sdtPr>
            <w:id w:val="137700020"/>
            <w:placeholder>
              <w:docPart w:val="BEE5543B91F1475FA2F86F8EF11E2DA6"/>
            </w:placeholder>
            <w15:appearance w15:val="hidden"/>
          </w:sdtPr>
          <w:sdtContent>
            <w:tc>
              <w:tcPr>
                <w:tcW w:w="6300" w:type="dxa"/>
              </w:tcPr>
              <w:p w:rsidR="00873379" w:rsidRDefault="00873379" w:rsidP="00873379">
                <w:pPr>
                  <w:spacing w:after="0"/>
                </w:pPr>
                <w:r>
                  <w:t>Need further guidance from EC.</w:t>
                </w:r>
              </w:p>
            </w:tc>
          </w:sdtContent>
        </w:sdt>
        <w:sdt>
          <w:sdtPr>
            <w:id w:val="1089194285"/>
            <w:placeholder>
              <w:docPart w:val="955EA722225D48C7853B53323AE59B6B"/>
            </w:placeholder>
            <w15:appearance w15:val="hidden"/>
          </w:sdtPr>
          <w:sdtContent>
            <w:tc>
              <w:tcPr>
                <w:tcW w:w="2250" w:type="dxa"/>
              </w:tcPr>
              <w:p w:rsidR="00873379" w:rsidRDefault="00873379" w:rsidP="00873379">
                <w:pPr>
                  <w:spacing w:after="0"/>
                </w:pPr>
                <w:r>
                  <w:t>Jessica and Moe</w:t>
                </w:r>
              </w:p>
            </w:tc>
          </w:sdtContent>
        </w:sdt>
        <w:sdt>
          <w:sdtPr>
            <w:id w:val="527847062"/>
            <w:placeholder>
              <w:docPart w:val="FE11ED458FC04A94A7936E998F6083F4"/>
            </w:placeholder>
            <w:date w:fullDate="2017-06-01T00:00:00Z">
              <w:dateFormat w:val="M/d/yyyy h:mm am/pm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0" w:type="dxa"/>
              </w:tcPr>
              <w:p w:rsidR="00873379" w:rsidRDefault="00873379" w:rsidP="00873379">
                <w:pPr>
                  <w:spacing w:after="0"/>
                </w:pPr>
                <w:r>
                  <w:t>6/1/2017 12:00 AM</w:t>
                </w:r>
              </w:p>
            </w:tc>
          </w:sdtContent>
        </w:sdt>
      </w:tr>
    </w:tbl>
    <w:p w:rsidR="0080097A" w:rsidRDefault="0080097A" w:rsidP="0080097A">
      <w:pPr>
        <w:pStyle w:val="Subtitle"/>
      </w:pPr>
      <w:r>
        <w:t xml:space="preserve">Agenda topic </w:t>
      </w:r>
      <w:sdt>
        <w:sdtPr>
          <w:rPr>
            <w:rStyle w:val="SubtleEmphasis"/>
          </w:rPr>
          <w:id w:val="596837070"/>
          <w:placeholder>
            <w:docPart w:val="1D2850040FA84CF4BB6BCFC526BEB74A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>
            <w:rPr>
              <w:rStyle w:val="SubtleEmphasis"/>
            </w:rPr>
            <w:t>Scheduling</w:t>
          </w:r>
        </w:sdtContent>
      </w:sdt>
      <w:sdt>
        <w:sdtPr>
          <w:rPr>
            <w:rStyle w:val="SubtleEmphasis"/>
          </w:rPr>
          <w:id w:val="-237408338"/>
          <w:placeholder>
            <w:docPart w:val="7D20C8D7A4CB4F3AAD2FA6F8A287072E"/>
          </w:placeholder>
          <w:showingPlcHdr/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>
            <w:rPr>
              <w:rStyle w:val="SubtleEmphasis"/>
            </w:rPr>
            <w:t>[Name]</w:t>
          </w:r>
        </w:sdtContent>
      </w:sdt>
    </w:p>
    <w:p w:rsidR="0080097A" w:rsidRDefault="0080097A" w:rsidP="0080097A">
      <w:pPr>
        <w:pStyle w:val="ListParagraph"/>
        <w:numPr>
          <w:ilvl w:val="0"/>
          <w:numId w:val="15"/>
        </w:numPr>
      </w:pPr>
      <w:r>
        <w:t xml:space="preserve">Discussion: </w:t>
      </w:r>
      <w:r>
        <w:t xml:space="preserve">The committee will meet once a month.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80097A" w:rsidTr="00D5447A">
        <w:trPr>
          <w:tblHeader/>
        </w:trPr>
        <w:tc>
          <w:tcPr>
            <w:tcW w:w="6300" w:type="dxa"/>
          </w:tcPr>
          <w:p w:rsidR="0080097A" w:rsidRDefault="0080097A" w:rsidP="00D5447A">
            <w:pPr>
              <w:pStyle w:val="Heading2"/>
              <w:spacing w:after="0"/>
            </w:pPr>
            <w:r>
              <w:t>Action items</w:t>
            </w:r>
          </w:p>
        </w:tc>
        <w:tc>
          <w:tcPr>
            <w:tcW w:w="2250" w:type="dxa"/>
          </w:tcPr>
          <w:p w:rsidR="0080097A" w:rsidRDefault="0080097A" w:rsidP="00D5447A">
            <w:pPr>
              <w:pStyle w:val="Heading2"/>
              <w:spacing w:after="0"/>
            </w:pPr>
            <w:r>
              <w:t>Person responsible</w:t>
            </w:r>
          </w:p>
        </w:tc>
        <w:tc>
          <w:tcPr>
            <w:tcW w:w="2250" w:type="dxa"/>
          </w:tcPr>
          <w:p w:rsidR="0080097A" w:rsidRDefault="0080097A" w:rsidP="00D5447A">
            <w:pPr>
              <w:pStyle w:val="Heading2"/>
              <w:spacing w:after="0"/>
            </w:pPr>
            <w:r>
              <w:t>Deadline</w:t>
            </w:r>
          </w:p>
        </w:tc>
      </w:tr>
      <w:tr w:rsidR="0080097A" w:rsidTr="00D5447A">
        <w:sdt>
          <w:sdtPr>
            <w:id w:val="-1210804792"/>
            <w:placeholder>
              <w:docPart w:val="48B165EEE1124D58AE5DBEAECFEC6BA2"/>
            </w:placeholder>
            <w15:appearance w15:val="hidden"/>
          </w:sdtPr>
          <w:sdtContent>
            <w:tc>
              <w:tcPr>
                <w:tcW w:w="6300" w:type="dxa"/>
              </w:tcPr>
              <w:p w:rsidR="0080097A" w:rsidRDefault="0080097A" w:rsidP="00D5447A">
                <w:pPr>
                  <w:spacing w:after="0"/>
                </w:pPr>
                <w:r>
                  <w:t>Doodle</w:t>
                </w:r>
              </w:p>
            </w:tc>
          </w:sdtContent>
        </w:sdt>
        <w:sdt>
          <w:sdtPr>
            <w:id w:val="-2062245982"/>
            <w:placeholder>
              <w:docPart w:val="9A3147363F46471BBCE60F4B54ED8FFD"/>
            </w:placeholder>
            <w15:appearance w15:val="hidden"/>
          </w:sdtPr>
          <w:sdtContent>
            <w:tc>
              <w:tcPr>
                <w:tcW w:w="2250" w:type="dxa"/>
              </w:tcPr>
              <w:p w:rsidR="0080097A" w:rsidRDefault="0080097A" w:rsidP="00D5447A">
                <w:pPr>
                  <w:spacing w:after="0"/>
                </w:pPr>
                <w:r>
                  <w:t xml:space="preserve">Jessica </w:t>
                </w:r>
              </w:p>
            </w:tc>
          </w:sdtContent>
        </w:sdt>
        <w:sdt>
          <w:sdtPr>
            <w:id w:val="1879273287"/>
            <w:placeholder>
              <w:docPart w:val="B0FB6886C02B4CD5810856426192C3E6"/>
            </w:placeholder>
            <w:date w:fullDate="2017-06-01T00:00:00Z">
              <w:dateFormat w:val="M/d/yyyy h:mm am/pm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0" w:type="dxa"/>
              </w:tcPr>
              <w:p w:rsidR="0080097A" w:rsidRDefault="0080097A" w:rsidP="00D5447A">
                <w:pPr>
                  <w:spacing w:after="0"/>
                </w:pPr>
                <w:r>
                  <w:t>6/1/2017 12:00 AM</w:t>
                </w:r>
              </w:p>
            </w:tc>
          </w:sdtContent>
        </w:sdt>
      </w:tr>
    </w:tbl>
    <w:p w:rsidR="0080097A" w:rsidRDefault="0080097A" w:rsidP="0080097A">
      <w:pPr>
        <w:pStyle w:val="Subtitle"/>
      </w:pPr>
      <w:r>
        <w:t xml:space="preserve">Agenda topic </w:t>
      </w:r>
      <w:r>
        <w:rPr>
          <w:rStyle w:val="SubtleEmphasis"/>
        </w:rPr>
        <w:t>New Members</w:t>
      </w:r>
      <w:sdt>
        <w:sdtPr>
          <w:rPr>
            <w:rStyle w:val="SubtleEmphasis"/>
          </w:rPr>
          <w:id w:val="-141661977"/>
          <w:placeholder>
            <w:docPart w:val="7C358D7F5DBF4A57A231B7B5B50804C9"/>
          </w:placeholder>
          <w:showingPlcHdr/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>
            <w:rPr>
              <w:rStyle w:val="SubtleEmphasis"/>
            </w:rPr>
            <w:t>[Name]</w:t>
          </w:r>
        </w:sdtContent>
      </w:sdt>
    </w:p>
    <w:p w:rsidR="0080097A" w:rsidRDefault="0080097A" w:rsidP="0080097A">
      <w:r>
        <w:t xml:space="preserve">Discussion: </w:t>
      </w:r>
      <w:r>
        <w:t>New member prospects need to be contacted.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ction items 1"/>
      </w:tblPr>
      <w:tblGrid>
        <w:gridCol w:w="6300"/>
        <w:gridCol w:w="2250"/>
        <w:gridCol w:w="2250"/>
      </w:tblGrid>
      <w:tr w:rsidR="0080097A" w:rsidTr="00D5447A">
        <w:trPr>
          <w:tblHeader/>
        </w:trPr>
        <w:tc>
          <w:tcPr>
            <w:tcW w:w="6300" w:type="dxa"/>
          </w:tcPr>
          <w:p w:rsidR="0080097A" w:rsidRDefault="0080097A" w:rsidP="00D5447A">
            <w:pPr>
              <w:pStyle w:val="Heading2"/>
              <w:spacing w:after="0"/>
            </w:pPr>
            <w:r>
              <w:t>Action items</w:t>
            </w:r>
          </w:p>
        </w:tc>
        <w:tc>
          <w:tcPr>
            <w:tcW w:w="2250" w:type="dxa"/>
          </w:tcPr>
          <w:p w:rsidR="0080097A" w:rsidRDefault="0080097A" w:rsidP="00D5447A">
            <w:pPr>
              <w:pStyle w:val="Heading2"/>
              <w:spacing w:after="0"/>
            </w:pPr>
            <w:r>
              <w:t>Person responsible</w:t>
            </w:r>
          </w:p>
        </w:tc>
        <w:tc>
          <w:tcPr>
            <w:tcW w:w="2250" w:type="dxa"/>
          </w:tcPr>
          <w:p w:rsidR="0080097A" w:rsidRDefault="0080097A" w:rsidP="00D5447A">
            <w:pPr>
              <w:pStyle w:val="Heading2"/>
              <w:spacing w:after="0"/>
            </w:pPr>
            <w:r>
              <w:t>Deadline</w:t>
            </w:r>
          </w:p>
        </w:tc>
      </w:tr>
      <w:tr w:rsidR="0080097A" w:rsidTr="00D5447A">
        <w:sdt>
          <w:sdtPr>
            <w:id w:val="-1131633316"/>
            <w:placeholder>
              <w:docPart w:val="34F18C085CA04A17B21CBD60292FD7D5"/>
            </w:placeholder>
            <w15:appearance w15:val="hidden"/>
          </w:sdtPr>
          <w:sdtContent>
            <w:tc>
              <w:tcPr>
                <w:tcW w:w="6300" w:type="dxa"/>
              </w:tcPr>
              <w:p w:rsidR="0080097A" w:rsidRDefault="0080097A" w:rsidP="00D5447A">
                <w:pPr>
                  <w:spacing w:after="0"/>
                </w:pPr>
                <w:r>
                  <w:t xml:space="preserve">New members to contact. </w:t>
                </w:r>
              </w:p>
            </w:tc>
          </w:sdtContent>
        </w:sdt>
        <w:sdt>
          <w:sdtPr>
            <w:id w:val="412976530"/>
            <w:placeholder>
              <w:docPart w:val="C2A5D1B41A2F44F9865968846E92D088"/>
            </w:placeholder>
            <w15:appearance w15:val="hidden"/>
          </w:sdtPr>
          <w:sdtContent>
            <w:tc>
              <w:tcPr>
                <w:tcW w:w="2250" w:type="dxa"/>
              </w:tcPr>
              <w:p w:rsidR="0080097A" w:rsidRDefault="0080097A" w:rsidP="00D5447A">
                <w:pPr>
                  <w:spacing w:after="0"/>
                </w:pPr>
                <w:r>
                  <w:t>Jessica and Moe</w:t>
                </w:r>
              </w:p>
            </w:tc>
          </w:sdtContent>
        </w:sdt>
        <w:sdt>
          <w:sdtPr>
            <w:id w:val="-1842160188"/>
            <w:placeholder>
              <w:docPart w:val="5AEFC840AA63431F8108E9D6D94C3BE1"/>
            </w:placeholder>
            <w:date w:fullDate="2017-06-01T00:00:00Z">
              <w:dateFormat w:val="M/d/yyyy h:mm am/pm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50" w:type="dxa"/>
              </w:tcPr>
              <w:p w:rsidR="0080097A" w:rsidRDefault="0080097A" w:rsidP="00D5447A">
                <w:pPr>
                  <w:spacing w:after="0"/>
                </w:pPr>
                <w:r>
                  <w:t>6/1/2017 12:00 AM</w:t>
                </w:r>
              </w:p>
            </w:tc>
          </w:sdtContent>
        </w:sdt>
      </w:tr>
    </w:tbl>
    <w:p w:rsidR="009E570C" w:rsidRDefault="0080097A">
      <w:pPr>
        <w:pStyle w:val="Subtitle"/>
      </w:pPr>
      <w:r>
        <w:t>After Meeting Updates</w:t>
      </w:r>
      <w:r w:rsidR="00327E0B">
        <w:t xml:space="preserve"> </w:t>
      </w:r>
    </w:p>
    <w:p w:rsidR="00ED70C4" w:rsidRDefault="0080097A" w:rsidP="0080097A">
      <w:pPr>
        <w:pStyle w:val="ListParagraph"/>
        <w:numPr>
          <w:ilvl w:val="0"/>
          <w:numId w:val="16"/>
        </w:numPr>
      </w:pPr>
      <w:r>
        <w:t xml:space="preserve">Greg has contacted Heather. He has also contacted Sarah from ASA. Both will be invited to attend next meeting. </w:t>
      </w:r>
    </w:p>
    <w:p w:rsidR="0080097A" w:rsidRDefault="0080097A" w:rsidP="0080097A">
      <w:pPr>
        <w:pStyle w:val="ListParagraph"/>
        <w:numPr>
          <w:ilvl w:val="0"/>
          <w:numId w:val="16"/>
        </w:numPr>
      </w:pPr>
      <w:r>
        <w:t xml:space="preserve">Recommendation made by Araceli regarding some type of </w:t>
      </w:r>
      <w:r w:rsidR="00D40093">
        <w:t>EDI scholarship for trainings/ annual conference.</w:t>
      </w:r>
      <w:bookmarkStart w:id="0" w:name="_GoBack"/>
      <w:bookmarkEnd w:id="0"/>
    </w:p>
    <w:sectPr w:rsidR="0080097A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E0B" w:rsidRDefault="00327E0B">
      <w:r>
        <w:separator/>
      </w:r>
    </w:p>
    <w:p w:rsidR="00327E0B" w:rsidRDefault="00327E0B"/>
    <w:p w:rsidR="00327E0B" w:rsidRDefault="00327E0B"/>
  </w:endnote>
  <w:endnote w:type="continuationSeparator" w:id="0">
    <w:p w:rsidR="00327E0B" w:rsidRDefault="00327E0B">
      <w:r>
        <w:continuationSeparator/>
      </w:r>
    </w:p>
    <w:p w:rsidR="00327E0B" w:rsidRDefault="00327E0B"/>
    <w:p w:rsidR="00327E0B" w:rsidRDefault="00327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70C" w:rsidRDefault="00327E0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4009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E0B" w:rsidRDefault="00327E0B">
      <w:r>
        <w:separator/>
      </w:r>
    </w:p>
    <w:p w:rsidR="00327E0B" w:rsidRDefault="00327E0B"/>
    <w:p w:rsidR="00327E0B" w:rsidRDefault="00327E0B"/>
  </w:footnote>
  <w:footnote w:type="continuationSeparator" w:id="0">
    <w:p w:rsidR="00327E0B" w:rsidRDefault="00327E0B">
      <w:r>
        <w:continuationSeparator/>
      </w:r>
    </w:p>
    <w:p w:rsidR="00327E0B" w:rsidRDefault="00327E0B"/>
    <w:p w:rsidR="00327E0B" w:rsidRDefault="00327E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625F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8CC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2A0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32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5A0C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C0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E59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9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6CC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8E3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65DF3"/>
    <w:multiLevelType w:val="hybridMultilevel"/>
    <w:tmpl w:val="4F224D6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EE242CD"/>
    <w:multiLevelType w:val="hybridMultilevel"/>
    <w:tmpl w:val="DC74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710955"/>
    <w:multiLevelType w:val="hybridMultilevel"/>
    <w:tmpl w:val="5296C7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7D339E8"/>
    <w:multiLevelType w:val="hybridMultilevel"/>
    <w:tmpl w:val="787804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4C30EC9"/>
    <w:multiLevelType w:val="hybridMultilevel"/>
    <w:tmpl w:val="F01A9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917976"/>
    <w:multiLevelType w:val="hybridMultilevel"/>
    <w:tmpl w:val="F86CFAE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C4"/>
    <w:rsid w:val="00045BEF"/>
    <w:rsid w:val="00193C2F"/>
    <w:rsid w:val="00327E0B"/>
    <w:rsid w:val="0080097A"/>
    <w:rsid w:val="00873379"/>
    <w:rsid w:val="00924FB5"/>
    <w:rsid w:val="00961B74"/>
    <w:rsid w:val="009E570C"/>
    <w:rsid w:val="00A06941"/>
    <w:rsid w:val="00A72C15"/>
    <w:rsid w:val="00D40093"/>
    <w:rsid w:val="00E03494"/>
    <w:rsid w:val="00E41848"/>
    <w:rsid w:val="00E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DDDF8A"/>
  <w15:chartTrackingRefBased/>
  <w15:docId w15:val="{40722F40-9CD0-4F1B-B920-7786A1EB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 w:qFormat="1"/>
    <w:lsdException w:name="Intense Emphasis" w:semiHidden="1" w:uiPriority="0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240" w:after="0"/>
      <w:ind w:left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unhideWhenUsed/>
    <w:qFormat/>
    <w:pPr>
      <w:pBdr>
        <w:bottom w:val="single" w:sz="12" w:space="1" w:color="1B587C" w:themeColor="accent3"/>
      </w:pBdr>
      <w:spacing w:before="240"/>
      <w:ind w:left="0"/>
      <w:outlineLvl w:val="1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ind w:left="0"/>
    </w:pPr>
    <w:rPr>
      <w:rFonts w:asciiTheme="majorHAnsi" w:eastAsiaTheme="majorEastAsia" w:hAnsiTheme="majorHAnsi" w:cstheme="majorBidi"/>
      <w:color w:val="9F2936" w:themeColor="accent2"/>
      <w:sz w:val="50"/>
      <w:szCs w:val="50"/>
    </w:rPr>
  </w:style>
  <w:style w:type="paragraph" w:styleId="Subtitle">
    <w:name w:val="Subtitle"/>
    <w:basedOn w:val="Normal"/>
    <w:next w:val="Normal"/>
    <w:unhideWhenUsed/>
    <w:qFormat/>
    <w:pPr>
      <w:keepNext/>
      <w:keepLines/>
      <w:numPr>
        <w:ilvl w:val="1"/>
      </w:numPr>
      <w:pBdr>
        <w:top w:val="single" w:sz="4" w:space="1" w:color="1B587C" w:themeColor="accent3"/>
      </w:pBdr>
      <w:spacing w:before="360" w:after="160"/>
      <w:ind w:left="72"/>
    </w:pPr>
    <w:rPr>
      <w:rFonts w:asciiTheme="majorHAnsi" w:eastAsiaTheme="majorEastAsia" w:hAnsiTheme="majorHAnsi" w:cstheme="majorBidi"/>
      <w:color w:val="9F2936" w:themeColor="accent2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B35E06" w:themeColor="accent1" w:themeShade="BF"/>
      <w:sz w:val="21"/>
      <w:szCs w:val="21"/>
    </w:rPr>
  </w:style>
  <w:style w:type="character" w:styleId="SubtleEmphasis">
    <w:name w:val="Subtle Emphasis"/>
    <w:basedOn w:val="DefaultParagraphFont"/>
    <w:unhideWhenUsed/>
    <w:qFormat/>
    <w:rPr>
      <w:i/>
      <w:iCs/>
      <w:color w:val="auto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ED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einhebel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477918842349E49228CB0DAB7B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24AED-CB9E-4A8D-87C4-8AB9A3136166}"/>
      </w:docPartPr>
      <w:docPartBody>
        <w:p w:rsidR="00000000" w:rsidRDefault="002672AF">
          <w:pPr>
            <w:pStyle w:val="B3477918842349E49228CB0DAB7B7C2D"/>
          </w:pPr>
          <w:r>
            <w:t>[Meeting Title]</w:t>
          </w:r>
        </w:p>
      </w:docPartBody>
    </w:docPart>
    <w:docPart>
      <w:docPartPr>
        <w:name w:val="CED9A3B123824F53B3E7CD38B67E2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CC584-262E-4F28-8B8C-A593D5E1EC56}"/>
      </w:docPartPr>
      <w:docPartBody>
        <w:p w:rsidR="00000000" w:rsidRDefault="002672AF">
          <w:pPr>
            <w:pStyle w:val="CED9A3B123824F53B3E7CD38B67E25CB"/>
          </w:pPr>
          <w:r>
            <w:rPr>
              <w:rStyle w:val="SubtleEmphasis"/>
            </w:rPr>
            <w:t>[Date | time]</w:t>
          </w:r>
        </w:p>
      </w:docPartBody>
    </w:docPart>
    <w:docPart>
      <w:docPartPr>
        <w:name w:val="2F34016A87D34EB58E59D8B77700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D5F6-4A3D-4F34-92D0-A6CEB38C57BB}"/>
      </w:docPartPr>
      <w:docPartBody>
        <w:p w:rsidR="00000000" w:rsidRDefault="002672AF">
          <w:pPr>
            <w:pStyle w:val="2F34016A87D34EB58E59D8B77700F2A2"/>
          </w:pPr>
          <w:r>
            <w:rPr>
              <w:rStyle w:val="SubtleEmphasis"/>
            </w:rPr>
            <w:t>[Location]</w:t>
          </w:r>
        </w:p>
      </w:docPartBody>
    </w:docPart>
    <w:docPart>
      <w:docPartPr>
        <w:name w:val="F28C59454DDC414EA0A6BA0F1105E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B667-8284-4F0C-B14F-75F01CFCF33D}"/>
      </w:docPartPr>
      <w:docPartBody>
        <w:p w:rsidR="00000000" w:rsidRDefault="002672AF">
          <w:pPr>
            <w:pStyle w:val="F28C59454DDC414EA0A6BA0F1105EE1D"/>
          </w:pPr>
          <w:r>
            <w:t>[Name]</w:t>
          </w:r>
        </w:p>
      </w:docPartBody>
    </w:docPart>
    <w:docPart>
      <w:docPartPr>
        <w:name w:val="A87887BB449845ABA5DC29DE6E65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C2B8-E9FA-4B29-A678-C45E1A4E767D}"/>
      </w:docPartPr>
      <w:docPartBody>
        <w:p w:rsidR="00000000" w:rsidRDefault="002672AF">
          <w:pPr>
            <w:pStyle w:val="A87887BB449845ABA5DC29DE6E65B312"/>
          </w:pPr>
          <w:r>
            <w:t>[Purpose]</w:t>
          </w:r>
        </w:p>
      </w:docPartBody>
    </w:docPart>
    <w:docPart>
      <w:docPartPr>
        <w:name w:val="A55923CAF22C41C4804D8251F607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B870-1D0D-402B-A659-A24A4D1E9838}"/>
      </w:docPartPr>
      <w:docPartBody>
        <w:p w:rsidR="00000000" w:rsidRDefault="002672AF">
          <w:pPr>
            <w:pStyle w:val="A55923CAF22C41C4804D8251F607FBCD"/>
          </w:pPr>
          <w:r>
            <w:t>[Attendees]</w:t>
          </w:r>
        </w:p>
      </w:docPartBody>
    </w:docPart>
    <w:docPart>
      <w:docPartPr>
        <w:name w:val="E8BF3DAE21FD460FA1DD8D43188F5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F94A3-4EED-4BE7-B8A5-F18C917C37BC}"/>
      </w:docPartPr>
      <w:docPartBody>
        <w:p w:rsidR="00000000" w:rsidRDefault="002672AF">
          <w:pPr>
            <w:pStyle w:val="E8BF3DAE21FD460FA1DD8D43188F5605"/>
          </w:pPr>
          <w:r>
            <w:rPr>
              <w:rStyle w:val="SubtleEmphasis"/>
            </w:rPr>
            <w:t>[Topic]</w:t>
          </w:r>
        </w:p>
      </w:docPartBody>
    </w:docPart>
    <w:docPart>
      <w:docPartPr>
        <w:name w:val="E420C285690E4E0EADA82667F45B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402B-9E79-489A-B6FE-61F5BB8BFD2D}"/>
      </w:docPartPr>
      <w:docPartBody>
        <w:p w:rsidR="00000000" w:rsidRDefault="002672AF">
          <w:pPr>
            <w:pStyle w:val="E420C285690E4E0EADA82667F45B7D39"/>
          </w:pPr>
          <w:r>
            <w:rPr>
              <w:rStyle w:val="SubtleEmphasis"/>
            </w:rPr>
            <w:t>[Name]</w:t>
          </w:r>
        </w:p>
      </w:docPartBody>
    </w:docPart>
    <w:docPart>
      <w:docPartPr>
        <w:name w:val="18CD9E904B2343DEACFDCC4AF646B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3F584-7FEC-4BD2-9D07-CF26D8DF29B9}"/>
      </w:docPartPr>
      <w:docPartBody>
        <w:p w:rsidR="00000000" w:rsidRDefault="002672AF">
          <w:pPr>
            <w:pStyle w:val="18CD9E904B2343DEACFDCC4AF646B459"/>
          </w:pPr>
          <w:r>
            <w:t>[Closing]</w:t>
          </w:r>
        </w:p>
      </w:docPartBody>
    </w:docPart>
    <w:docPart>
      <w:docPartPr>
        <w:name w:val="18A21C776B7E4164B55D2B2955D4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93423-19FB-4F4F-8E07-D3CBA83307C0}"/>
      </w:docPartPr>
      <w:docPartBody>
        <w:p w:rsidR="00000000" w:rsidRDefault="002672AF">
          <w:pPr>
            <w:pStyle w:val="18A21C776B7E4164B55D2B2955D42F3A"/>
          </w:pPr>
          <w:r>
            <w:t>[Topic]</w:t>
          </w:r>
        </w:p>
      </w:docPartBody>
    </w:docPart>
    <w:docPart>
      <w:docPartPr>
        <w:name w:val="980D64C5414E4E8E914C4BB1E124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D693B-17E3-4D0D-B0D8-41371CAEBDA4}"/>
      </w:docPartPr>
      <w:docPartBody>
        <w:p w:rsidR="00000000" w:rsidRDefault="002672AF">
          <w:pPr>
            <w:pStyle w:val="980D64C5414E4E8E914C4BB1E12468E2"/>
          </w:pPr>
          <w:r>
            <w:t>[Presenter]</w:t>
          </w:r>
        </w:p>
      </w:docPartBody>
    </w:docPart>
    <w:docPart>
      <w:docPartPr>
        <w:name w:val="1CA1026F27B443EBAC1B5B2559E9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581E-E960-49A0-A17A-D7BADE62F559}"/>
      </w:docPartPr>
      <w:docPartBody>
        <w:p w:rsidR="00000000" w:rsidRDefault="002672AF">
          <w:pPr>
            <w:pStyle w:val="1CA1026F27B443EBAC1B5B2559E95B7D"/>
          </w:pPr>
          <w:r>
            <w:t>[Date | time]</w:t>
          </w:r>
        </w:p>
      </w:docPartBody>
    </w:docPart>
    <w:docPart>
      <w:docPartPr>
        <w:name w:val="5288C5AC67AD46E1A47CB2361913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7F93-5CE0-4061-87AD-9800A2D23B74}"/>
      </w:docPartPr>
      <w:docPartBody>
        <w:p w:rsidR="00000000" w:rsidRDefault="00AF5160" w:rsidP="00AF5160">
          <w:pPr>
            <w:pStyle w:val="5288C5AC67AD46E1A47CB2361913C4F9"/>
          </w:pPr>
          <w:r>
            <w:t>[Date | time]</w:t>
          </w:r>
        </w:p>
      </w:docPartBody>
    </w:docPart>
    <w:docPart>
      <w:docPartPr>
        <w:name w:val="5A52C7A43CE748A98B96E8F74AB9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9522-8644-4D46-96BB-C4F7895F57B8}"/>
      </w:docPartPr>
      <w:docPartBody>
        <w:p w:rsidR="00000000" w:rsidRDefault="00AF5160" w:rsidP="00AF5160">
          <w:pPr>
            <w:pStyle w:val="5A52C7A43CE748A98B96E8F74AB9FB71"/>
          </w:pPr>
          <w:r>
            <w:t>[Presenter]</w:t>
          </w:r>
        </w:p>
      </w:docPartBody>
    </w:docPart>
    <w:docPart>
      <w:docPartPr>
        <w:name w:val="BEB55B05DD1D4D6B9127D50799930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50D1-7DE1-4A17-9601-4B4D22D351B3}"/>
      </w:docPartPr>
      <w:docPartBody>
        <w:p w:rsidR="00000000" w:rsidRDefault="00AF5160" w:rsidP="00AF5160">
          <w:pPr>
            <w:pStyle w:val="BEB55B05DD1D4D6B9127D50799930DEB"/>
          </w:pPr>
          <w:r>
            <w:t>[Date | time]</w:t>
          </w:r>
        </w:p>
      </w:docPartBody>
    </w:docPart>
    <w:docPart>
      <w:docPartPr>
        <w:name w:val="BEE5543B91F1475FA2F86F8EF11E2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403B-92F8-4617-8A65-52656854A685}"/>
      </w:docPartPr>
      <w:docPartBody>
        <w:p w:rsidR="00000000" w:rsidRDefault="00AF5160" w:rsidP="00AF5160">
          <w:pPr>
            <w:pStyle w:val="BEE5543B91F1475FA2F86F8EF11E2DA6"/>
          </w:pPr>
          <w:r>
            <w:t>[Topic]</w:t>
          </w:r>
        </w:p>
      </w:docPartBody>
    </w:docPart>
    <w:docPart>
      <w:docPartPr>
        <w:name w:val="955EA722225D48C7853B53323AE59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CB21-65F5-4373-8D2C-7AEEF5D05754}"/>
      </w:docPartPr>
      <w:docPartBody>
        <w:p w:rsidR="00000000" w:rsidRDefault="00AF5160" w:rsidP="00AF5160">
          <w:pPr>
            <w:pStyle w:val="955EA722225D48C7853B53323AE59B6B"/>
          </w:pPr>
          <w:r>
            <w:t>[Presenter]</w:t>
          </w:r>
        </w:p>
      </w:docPartBody>
    </w:docPart>
    <w:docPart>
      <w:docPartPr>
        <w:name w:val="FE11ED458FC04A94A7936E998F60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92E9D-FD14-4975-B3D4-212666DF87A5}"/>
      </w:docPartPr>
      <w:docPartBody>
        <w:p w:rsidR="00000000" w:rsidRDefault="00AF5160" w:rsidP="00AF5160">
          <w:pPr>
            <w:pStyle w:val="FE11ED458FC04A94A7936E998F6083F4"/>
          </w:pPr>
          <w:r>
            <w:t>[Date | time]</w:t>
          </w:r>
        </w:p>
      </w:docPartBody>
    </w:docPart>
    <w:docPart>
      <w:docPartPr>
        <w:name w:val="1D2850040FA84CF4BB6BCFC526BEB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40DB-DD35-4F78-9CCD-06E8DDB5B55B}"/>
      </w:docPartPr>
      <w:docPartBody>
        <w:p w:rsidR="00000000" w:rsidRDefault="00AF5160" w:rsidP="00AF5160">
          <w:pPr>
            <w:pStyle w:val="1D2850040FA84CF4BB6BCFC526BEB74A"/>
          </w:pPr>
          <w:r>
            <w:rPr>
              <w:rStyle w:val="SubtleEmphasis"/>
            </w:rPr>
            <w:t>[Topic]</w:t>
          </w:r>
        </w:p>
      </w:docPartBody>
    </w:docPart>
    <w:docPart>
      <w:docPartPr>
        <w:name w:val="7D20C8D7A4CB4F3AAD2FA6F8A2870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4B695-25E4-4DC8-94F0-896A74D7A882}"/>
      </w:docPartPr>
      <w:docPartBody>
        <w:p w:rsidR="00000000" w:rsidRDefault="00AF5160" w:rsidP="00AF5160">
          <w:pPr>
            <w:pStyle w:val="7D20C8D7A4CB4F3AAD2FA6F8A287072E"/>
          </w:pPr>
          <w:r>
            <w:rPr>
              <w:rStyle w:val="SubtleEmphasis"/>
            </w:rPr>
            <w:t>[Name]</w:t>
          </w:r>
        </w:p>
      </w:docPartBody>
    </w:docPart>
    <w:docPart>
      <w:docPartPr>
        <w:name w:val="48B165EEE1124D58AE5DBEAECFEC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0412-B83D-4639-AC16-9379FE7CB0E8}"/>
      </w:docPartPr>
      <w:docPartBody>
        <w:p w:rsidR="00000000" w:rsidRDefault="00AF5160" w:rsidP="00AF5160">
          <w:pPr>
            <w:pStyle w:val="48B165EEE1124D58AE5DBEAECFEC6BA2"/>
          </w:pPr>
          <w:r>
            <w:t>[Topic]</w:t>
          </w:r>
        </w:p>
      </w:docPartBody>
    </w:docPart>
    <w:docPart>
      <w:docPartPr>
        <w:name w:val="9A3147363F46471BBCE60F4B54ED8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C2268-712F-4389-9EB2-420DC937003E}"/>
      </w:docPartPr>
      <w:docPartBody>
        <w:p w:rsidR="00000000" w:rsidRDefault="00AF5160" w:rsidP="00AF5160">
          <w:pPr>
            <w:pStyle w:val="9A3147363F46471BBCE60F4B54ED8FFD"/>
          </w:pPr>
          <w:r>
            <w:t>[Presenter]</w:t>
          </w:r>
        </w:p>
      </w:docPartBody>
    </w:docPart>
    <w:docPart>
      <w:docPartPr>
        <w:name w:val="B0FB6886C02B4CD5810856426192C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1A4B-FE07-4CC2-A9A1-B1EA551D4535}"/>
      </w:docPartPr>
      <w:docPartBody>
        <w:p w:rsidR="00000000" w:rsidRDefault="00AF5160" w:rsidP="00AF5160">
          <w:pPr>
            <w:pStyle w:val="B0FB6886C02B4CD5810856426192C3E6"/>
          </w:pPr>
          <w:r>
            <w:t>[Date | time]</w:t>
          </w:r>
        </w:p>
      </w:docPartBody>
    </w:docPart>
    <w:docPart>
      <w:docPartPr>
        <w:name w:val="7C358D7F5DBF4A57A231B7B5B508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1E8C-0847-444F-95C4-3786F40E284B}"/>
      </w:docPartPr>
      <w:docPartBody>
        <w:p w:rsidR="00000000" w:rsidRDefault="00AF5160" w:rsidP="00AF5160">
          <w:pPr>
            <w:pStyle w:val="7C358D7F5DBF4A57A231B7B5B50804C9"/>
          </w:pPr>
          <w:r>
            <w:rPr>
              <w:rStyle w:val="SubtleEmphasis"/>
            </w:rPr>
            <w:t>[Name]</w:t>
          </w:r>
        </w:p>
      </w:docPartBody>
    </w:docPart>
    <w:docPart>
      <w:docPartPr>
        <w:name w:val="34F18C085CA04A17B21CBD60292F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FD74-D8F4-477B-A446-891A917BB7B5}"/>
      </w:docPartPr>
      <w:docPartBody>
        <w:p w:rsidR="00000000" w:rsidRDefault="00AF5160" w:rsidP="00AF5160">
          <w:pPr>
            <w:pStyle w:val="34F18C085CA04A17B21CBD60292FD7D5"/>
          </w:pPr>
          <w:r>
            <w:t>[Topic]</w:t>
          </w:r>
        </w:p>
      </w:docPartBody>
    </w:docPart>
    <w:docPart>
      <w:docPartPr>
        <w:name w:val="C2A5D1B41A2F44F9865968846E92D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83390-CABB-4DA9-BBF2-DBFDC0403C81}"/>
      </w:docPartPr>
      <w:docPartBody>
        <w:p w:rsidR="00000000" w:rsidRDefault="00AF5160" w:rsidP="00AF5160">
          <w:pPr>
            <w:pStyle w:val="C2A5D1B41A2F44F9865968846E92D088"/>
          </w:pPr>
          <w:r>
            <w:t>[Presenter]</w:t>
          </w:r>
        </w:p>
      </w:docPartBody>
    </w:docPart>
    <w:docPart>
      <w:docPartPr>
        <w:name w:val="5AEFC840AA63431F8108E9D6D94C3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9FE2-7681-44E8-B183-01F81BBAE93C}"/>
      </w:docPartPr>
      <w:docPartBody>
        <w:p w:rsidR="00000000" w:rsidRDefault="00AF5160" w:rsidP="00AF5160">
          <w:pPr>
            <w:pStyle w:val="5AEFC840AA63431F8108E9D6D94C3BE1"/>
          </w:pPr>
          <w:r>
            <w:t>[Date | 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60"/>
    <w:rsid w:val="002672AF"/>
    <w:rsid w:val="00A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477918842349E49228CB0DAB7B7C2D">
    <w:name w:val="B3477918842349E49228CB0DAB7B7C2D"/>
  </w:style>
  <w:style w:type="character" w:styleId="SubtleEmphasis">
    <w:name w:val="Subtle Emphasis"/>
    <w:basedOn w:val="DefaultParagraphFont"/>
    <w:unhideWhenUsed/>
    <w:qFormat/>
    <w:rsid w:val="00AF5160"/>
    <w:rPr>
      <w:i/>
      <w:iCs/>
      <w:color w:val="auto"/>
    </w:rPr>
  </w:style>
  <w:style w:type="paragraph" w:customStyle="1" w:styleId="CED9A3B123824F53B3E7CD38B67E25CB">
    <w:name w:val="CED9A3B123824F53B3E7CD38B67E25CB"/>
  </w:style>
  <w:style w:type="paragraph" w:customStyle="1" w:styleId="2F34016A87D34EB58E59D8B77700F2A2">
    <w:name w:val="2F34016A87D34EB58E59D8B77700F2A2"/>
  </w:style>
  <w:style w:type="paragraph" w:customStyle="1" w:styleId="F28C59454DDC414EA0A6BA0F1105EE1D">
    <w:name w:val="F28C59454DDC414EA0A6BA0F1105EE1D"/>
  </w:style>
  <w:style w:type="paragraph" w:customStyle="1" w:styleId="A87887BB449845ABA5DC29DE6E65B312">
    <w:name w:val="A87887BB449845ABA5DC29DE6E65B312"/>
  </w:style>
  <w:style w:type="paragraph" w:customStyle="1" w:styleId="A55923CAF22C41C4804D8251F607FBCD">
    <w:name w:val="A55923CAF22C41C4804D8251F607FBCD"/>
  </w:style>
  <w:style w:type="paragraph" w:customStyle="1" w:styleId="DB25E0DAC8F347B2BED1A7CF674A086B">
    <w:name w:val="DB25E0DAC8F347B2BED1A7CF674A086B"/>
  </w:style>
  <w:style w:type="paragraph" w:customStyle="1" w:styleId="E8BF3DAE21FD460FA1DD8D43188F5605">
    <w:name w:val="E8BF3DAE21FD460FA1DD8D43188F5605"/>
  </w:style>
  <w:style w:type="paragraph" w:customStyle="1" w:styleId="E420C285690E4E0EADA82667F45B7D39">
    <w:name w:val="E420C285690E4E0EADA82667F45B7D39"/>
  </w:style>
  <w:style w:type="paragraph" w:customStyle="1" w:styleId="9A30B7D8730F4AD8987866D6506DE34D">
    <w:name w:val="9A30B7D8730F4AD8987866D6506DE34D"/>
  </w:style>
  <w:style w:type="paragraph" w:customStyle="1" w:styleId="18CD9E904B2343DEACFDCC4AF646B459">
    <w:name w:val="18CD9E904B2343DEACFDCC4AF646B459"/>
  </w:style>
  <w:style w:type="paragraph" w:customStyle="1" w:styleId="18A21C776B7E4164B55D2B2955D42F3A">
    <w:name w:val="18A21C776B7E4164B55D2B2955D42F3A"/>
  </w:style>
  <w:style w:type="paragraph" w:customStyle="1" w:styleId="980D64C5414E4E8E914C4BB1E12468E2">
    <w:name w:val="980D64C5414E4E8E914C4BB1E12468E2"/>
  </w:style>
  <w:style w:type="paragraph" w:customStyle="1" w:styleId="1CA1026F27B443EBAC1B5B2559E95B7D">
    <w:name w:val="1CA1026F27B443EBAC1B5B2559E95B7D"/>
  </w:style>
  <w:style w:type="paragraph" w:customStyle="1" w:styleId="E2CE15148EB24D5EB078EA44D182C484">
    <w:name w:val="E2CE15148EB24D5EB078EA44D182C484"/>
  </w:style>
  <w:style w:type="paragraph" w:customStyle="1" w:styleId="6FDFF5B8BA344301BCFD77A306E104B8">
    <w:name w:val="6FDFF5B8BA344301BCFD77A306E104B8"/>
  </w:style>
  <w:style w:type="paragraph" w:customStyle="1" w:styleId="E758577FFDE345EA9901689505E142F4">
    <w:name w:val="E758577FFDE345EA9901689505E142F4"/>
    <w:rsid w:val="00AF5160"/>
  </w:style>
  <w:style w:type="paragraph" w:customStyle="1" w:styleId="761C57330BB04AFB96D6F024C08F32FF">
    <w:name w:val="761C57330BB04AFB96D6F024C08F32FF"/>
    <w:rsid w:val="00AF5160"/>
  </w:style>
  <w:style w:type="paragraph" w:customStyle="1" w:styleId="2308A79AB2304DA1A508C39744F11BF5">
    <w:name w:val="2308A79AB2304DA1A508C39744F11BF5"/>
    <w:rsid w:val="00AF5160"/>
  </w:style>
  <w:style w:type="paragraph" w:customStyle="1" w:styleId="5288C5AC67AD46E1A47CB2361913C4F9">
    <w:name w:val="5288C5AC67AD46E1A47CB2361913C4F9"/>
    <w:rsid w:val="00AF5160"/>
  </w:style>
  <w:style w:type="paragraph" w:customStyle="1" w:styleId="5A52C7A43CE748A98B96E8F74AB9FB71">
    <w:name w:val="5A52C7A43CE748A98B96E8F74AB9FB71"/>
    <w:rsid w:val="00AF5160"/>
  </w:style>
  <w:style w:type="paragraph" w:customStyle="1" w:styleId="BEB55B05DD1D4D6B9127D50799930DEB">
    <w:name w:val="BEB55B05DD1D4D6B9127D50799930DEB"/>
    <w:rsid w:val="00AF5160"/>
  </w:style>
  <w:style w:type="paragraph" w:customStyle="1" w:styleId="BEE5543B91F1475FA2F86F8EF11E2DA6">
    <w:name w:val="BEE5543B91F1475FA2F86F8EF11E2DA6"/>
    <w:rsid w:val="00AF5160"/>
  </w:style>
  <w:style w:type="paragraph" w:customStyle="1" w:styleId="955EA722225D48C7853B53323AE59B6B">
    <w:name w:val="955EA722225D48C7853B53323AE59B6B"/>
    <w:rsid w:val="00AF5160"/>
  </w:style>
  <w:style w:type="paragraph" w:customStyle="1" w:styleId="FE11ED458FC04A94A7936E998F6083F4">
    <w:name w:val="FE11ED458FC04A94A7936E998F6083F4"/>
    <w:rsid w:val="00AF5160"/>
  </w:style>
  <w:style w:type="paragraph" w:customStyle="1" w:styleId="2478164E3556436DAFC49C7175730571">
    <w:name w:val="2478164E3556436DAFC49C7175730571"/>
    <w:rsid w:val="00AF5160"/>
  </w:style>
  <w:style w:type="paragraph" w:customStyle="1" w:styleId="628B9B60DB9D4CCC9601CFE2844A48AC">
    <w:name w:val="628B9B60DB9D4CCC9601CFE2844A48AC"/>
    <w:rsid w:val="00AF5160"/>
  </w:style>
  <w:style w:type="paragraph" w:customStyle="1" w:styleId="1D2850040FA84CF4BB6BCFC526BEB74A">
    <w:name w:val="1D2850040FA84CF4BB6BCFC526BEB74A"/>
    <w:rsid w:val="00AF5160"/>
  </w:style>
  <w:style w:type="paragraph" w:customStyle="1" w:styleId="7D20C8D7A4CB4F3AAD2FA6F8A287072E">
    <w:name w:val="7D20C8D7A4CB4F3AAD2FA6F8A287072E"/>
    <w:rsid w:val="00AF5160"/>
  </w:style>
  <w:style w:type="paragraph" w:customStyle="1" w:styleId="48B165EEE1124D58AE5DBEAECFEC6BA2">
    <w:name w:val="48B165EEE1124D58AE5DBEAECFEC6BA2"/>
    <w:rsid w:val="00AF5160"/>
  </w:style>
  <w:style w:type="paragraph" w:customStyle="1" w:styleId="9A3147363F46471BBCE60F4B54ED8FFD">
    <w:name w:val="9A3147363F46471BBCE60F4B54ED8FFD"/>
    <w:rsid w:val="00AF5160"/>
  </w:style>
  <w:style w:type="paragraph" w:customStyle="1" w:styleId="B0FB6886C02B4CD5810856426192C3E6">
    <w:name w:val="B0FB6886C02B4CD5810856426192C3E6"/>
    <w:rsid w:val="00AF5160"/>
  </w:style>
  <w:style w:type="paragraph" w:customStyle="1" w:styleId="455EA7F55BC84B6D836BB8133727C667">
    <w:name w:val="455EA7F55BC84B6D836BB8133727C667"/>
    <w:rsid w:val="00AF5160"/>
  </w:style>
  <w:style w:type="paragraph" w:customStyle="1" w:styleId="7C358D7F5DBF4A57A231B7B5B50804C9">
    <w:name w:val="7C358D7F5DBF4A57A231B7B5B50804C9"/>
    <w:rsid w:val="00AF5160"/>
  </w:style>
  <w:style w:type="paragraph" w:customStyle="1" w:styleId="34F18C085CA04A17B21CBD60292FD7D5">
    <w:name w:val="34F18C085CA04A17B21CBD60292FD7D5"/>
    <w:rsid w:val="00AF5160"/>
  </w:style>
  <w:style w:type="paragraph" w:customStyle="1" w:styleId="C2A5D1B41A2F44F9865968846E92D088">
    <w:name w:val="C2A5D1B41A2F44F9865968846E92D088"/>
    <w:rsid w:val="00AF5160"/>
  </w:style>
  <w:style w:type="paragraph" w:customStyle="1" w:styleId="5AEFC840AA63431F8108E9D6D94C3BE1">
    <w:name w:val="5AEFC840AA63431F8108E9D6D94C3BE1"/>
    <w:rsid w:val="00AF51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487A86-92B5-4F24-9108-BC1A1998D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61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/>
  <cp:lastModifiedBy>Jessica Steinhebel</cp:lastModifiedBy>
  <cp:revision>6</cp:revision>
  <dcterms:created xsi:type="dcterms:W3CDTF">2017-05-11T23:08:00Z</dcterms:created>
  <dcterms:modified xsi:type="dcterms:W3CDTF">2017-05-12T00:10:00Z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TC034630809991</vt:lpwstr>
  </property>
</Properties>
</file>