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D78" w:rsidRDefault="007F1A70">
      <w:pPr>
        <w:pStyle w:val="Title"/>
      </w:pPr>
      <w:sdt>
        <w:sdtPr>
          <w:id w:val="745540532"/>
          <w:placeholder>
            <w:docPart w:val="EF77355A7D9345E3AC1DC41529844C6F"/>
          </w:placeholder>
          <w15:appearance w15:val="hidden"/>
        </w:sdtPr>
        <w:sdtEndPr/>
        <w:sdtContent>
          <w:r w:rsidR="00CB17BD">
            <w:t xml:space="preserve">EIAC </w:t>
          </w:r>
        </w:sdtContent>
      </w:sdt>
      <w:r w:rsidR="005E7CAB">
        <w:t xml:space="preserve"> |MINUTES</w:t>
      </w:r>
    </w:p>
    <w:p w:rsidR="00A23D78" w:rsidRDefault="005E7CAB">
      <w:pPr>
        <w:pStyle w:val="Subtitle"/>
      </w:pPr>
      <w:r>
        <w:t xml:space="preserve">Meeting date | time </w:t>
      </w:r>
      <w:sdt>
        <w:sdtPr>
          <w:rPr>
            <w:rStyle w:val="SubtleEmphasis"/>
          </w:rPr>
          <w:id w:val="-471444906"/>
          <w:placeholder>
            <w:docPart w:val="EE7803360B8C4682B45230BCA9FEFBFB"/>
          </w:placeholder>
          <w:date w:fullDate="2017-01-26T14:00:00Z">
            <w:dateFormat w:val="M/d/yyyy h:mm am/pm"/>
            <w:lid w:val="en-US"/>
            <w:storeMappedDataAs w:val="dateTime"/>
            <w:calendar w:val="gregorian"/>
          </w:date>
        </w:sdtPr>
        <w:sdtEndPr>
          <w:rPr>
            <w:rStyle w:val="DefaultParagraphFont"/>
            <w:i w:val="0"/>
            <w:iCs w:val="0"/>
            <w:color w:val="9F2936" w:themeColor="accent2"/>
          </w:rPr>
        </w:sdtEndPr>
        <w:sdtContent>
          <w:r w:rsidR="00CB17BD">
            <w:rPr>
              <w:rStyle w:val="SubtleEmphasis"/>
            </w:rPr>
            <w:t>1/26/2017 2:00 PM</w:t>
          </w:r>
        </w:sdtContent>
      </w:sdt>
      <w:r>
        <w:t xml:space="preserve"> | Meeting location </w:t>
      </w:r>
      <w:sdt>
        <w:sdtPr>
          <w:rPr>
            <w:rStyle w:val="SubtleEmphasis"/>
          </w:rPr>
          <w:id w:val="465398058"/>
          <w:placeholder>
            <w:docPart w:val="6F00A6BD7556413E8D87744A0B01DB97"/>
          </w:placeholder>
          <w15:appearance w15:val="hidden"/>
        </w:sdtPr>
        <w:sdtEndPr>
          <w:rPr>
            <w:rStyle w:val="DefaultParagraphFont"/>
            <w:i w:val="0"/>
            <w:iCs w:val="0"/>
            <w:color w:val="9F2936" w:themeColor="accent2"/>
          </w:rPr>
        </w:sdtEndPr>
        <w:sdtContent>
          <w:r w:rsidR="00CB17BD">
            <w:rPr>
              <w:rStyle w:val="SubtleEmphasis"/>
            </w:rPr>
            <w:t>Conference Call</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5400"/>
        <w:gridCol w:w="5400"/>
      </w:tblGrid>
      <w:tr w:rsidR="00A23D78">
        <w:tc>
          <w:tcPr>
            <w:tcW w:w="5400" w:type="dxa"/>
          </w:tcPr>
          <w:tbl>
            <w:tblPr>
              <w:tblW w:w="5390"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407"/>
              <w:gridCol w:w="2983"/>
            </w:tblGrid>
            <w:tr w:rsidR="00A23D78" w:rsidTr="00CB17BD">
              <w:tc>
                <w:tcPr>
                  <w:tcW w:w="2407" w:type="dxa"/>
                  <w:tcBorders>
                    <w:left w:val="nil"/>
                  </w:tcBorders>
                </w:tcPr>
                <w:p w:rsidR="00A23D78" w:rsidRDefault="005E7CAB">
                  <w:pPr>
                    <w:pStyle w:val="Heading3"/>
                    <w:spacing w:after="0"/>
                  </w:pPr>
                  <w:r>
                    <w:t>Meeting called by</w:t>
                  </w:r>
                </w:p>
              </w:tc>
              <w:sdt>
                <w:sdtPr>
                  <w:id w:val="882985375"/>
                  <w:placeholder>
                    <w:docPart w:val="2427B565CF1442BAA34D9ADF998A20E8"/>
                  </w:placeholder>
                  <w15:appearance w15:val="hidden"/>
                </w:sdtPr>
                <w:sdtEndPr/>
                <w:sdtContent>
                  <w:tc>
                    <w:tcPr>
                      <w:tcW w:w="2983" w:type="dxa"/>
                      <w:tcBorders>
                        <w:right w:val="single" w:sz="8" w:space="0" w:color="F07F09" w:themeColor="accent1"/>
                      </w:tcBorders>
                    </w:tcPr>
                    <w:p w:rsidR="00A23D78" w:rsidRDefault="00CB17BD" w:rsidP="00CB17BD">
                      <w:pPr>
                        <w:spacing w:after="0"/>
                      </w:pPr>
                      <w:r>
                        <w:t>Jessica Steinhebel, Chair</w:t>
                      </w:r>
                    </w:p>
                  </w:tc>
                </w:sdtContent>
              </w:sdt>
            </w:tr>
            <w:tr w:rsidR="00A23D78" w:rsidTr="00CB17BD">
              <w:tc>
                <w:tcPr>
                  <w:tcW w:w="2407" w:type="dxa"/>
                  <w:tcBorders>
                    <w:left w:val="nil"/>
                  </w:tcBorders>
                </w:tcPr>
                <w:p w:rsidR="00A23D78" w:rsidRDefault="005E7CAB">
                  <w:pPr>
                    <w:pStyle w:val="Heading3"/>
                    <w:spacing w:after="0"/>
                  </w:pPr>
                  <w:r>
                    <w:t>Type of meeting</w:t>
                  </w:r>
                </w:p>
              </w:tc>
              <w:sdt>
                <w:sdtPr>
                  <w:id w:val="-1539655202"/>
                  <w:placeholder>
                    <w:docPart w:val="9DF7B80D0DF246DB8A7C2D8400A69B7A"/>
                  </w:placeholder>
                  <w15:appearance w15:val="hidden"/>
                </w:sdtPr>
                <w:sdtEndPr/>
                <w:sdtContent>
                  <w:tc>
                    <w:tcPr>
                      <w:tcW w:w="2983" w:type="dxa"/>
                      <w:tcBorders>
                        <w:right w:val="single" w:sz="8" w:space="0" w:color="F07F09" w:themeColor="accent1"/>
                      </w:tcBorders>
                    </w:tcPr>
                    <w:p w:rsidR="00A23D78" w:rsidRDefault="007A7709" w:rsidP="00CB17BD">
                      <w:pPr>
                        <w:spacing w:after="0"/>
                      </w:pPr>
                      <w:r>
                        <w:t>Monthly</w:t>
                      </w:r>
                      <w:r w:rsidR="00CB17BD">
                        <w:t xml:space="preserve"> Meeting</w:t>
                      </w:r>
                    </w:p>
                  </w:tc>
                </w:sdtContent>
              </w:sdt>
            </w:tr>
            <w:tr w:rsidR="00A23D78" w:rsidTr="00CB17BD">
              <w:tc>
                <w:tcPr>
                  <w:tcW w:w="2407" w:type="dxa"/>
                  <w:tcBorders>
                    <w:left w:val="nil"/>
                  </w:tcBorders>
                </w:tcPr>
                <w:p w:rsidR="00A23D78" w:rsidRDefault="005E7CAB">
                  <w:pPr>
                    <w:pStyle w:val="Heading3"/>
                    <w:spacing w:after="0"/>
                  </w:pPr>
                  <w:r>
                    <w:t>Facilitator</w:t>
                  </w:r>
                </w:p>
              </w:tc>
              <w:sdt>
                <w:sdtPr>
                  <w:id w:val="-582762193"/>
                  <w:placeholder>
                    <w:docPart w:val="2427B565CF1442BAA34D9ADF998A20E8"/>
                  </w:placeholder>
                  <w15:appearance w15:val="hidden"/>
                </w:sdtPr>
                <w:sdtEndPr/>
                <w:sdtContent>
                  <w:tc>
                    <w:tcPr>
                      <w:tcW w:w="2983" w:type="dxa"/>
                      <w:tcBorders>
                        <w:right w:val="single" w:sz="8" w:space="0" w:color="F07F09" w:themeColor="accent1"/>
                      </w:tcBorders>
                    </w:tcPr>
                    <w:p w:rsidR="00A23D78" w:rsidRDefault="00CB17BD" w:rsidP="00CB17BD">
                      <w:pPr>
                        <w:spacing w:after="0"/>
                      </w:pPr>
                      <w:r>
                        <w:t>Jessica Steinhebel</w:t>
                      </w:r>
                    </w:p>
                  </w:tc>
                </w:sdtContent>
              </w:sdt>
            </w:tr>
            <w:tr w:rsidR="00A23D78" w:rsidTr="00CB17BD">
              <w:tc>
                <w:tcPr>
                  <w:tcW w:w="2407" w:type="dxa"/>
                  <w:tcBorders>
                    <w:left w:val="nil"/>
                  </w:tcBorders>
                </w:tcPr>
                <w:p w:rsidR="00A23D78" w:rsidRDefault="005E7CAB">
                  <w:pPr>
                    <w:pStyle w:val="Heading3"/>
                    <w:spacing w:after="0"/>
                  </w:pPr>
                  <w:r>
                    <w:t>Note taker</w:t>
                  </w:r>
                </w:p>
              </w:tc>
              <w:sdt>
                <w:sdtPr>
                  <w:id w:val="-2138095640"/>
                  <w:placeholder>
                    <w:docPart w:val="2427B565CF1442BAA34D9ADF998A20E8"/>
                  </w:placeholder>
                  <w15:appearance w15:val="hidden"/>
                </w:sdtPr>
                <w:sdtEndPr/>
                <w:sdtContent>
                  <w:tc>
                    <w:tcPr>
                      <w:tcW w:w="2983" w:type="dxa"/>
                      <w:tcBorders>
                        <w:right w:val="single" w:sz="8" w:space="0" w:color="F07F09" w:themeColor="accent1"/>
                      </w:tcBorders>
                    </w:tcPr>
                    <w:p w:rsidR="00A23D78" w:rsidRDefault="00CB17BD" w:rsidP="00CB17BD">
                      <w:pPr>
                        <w:spacing w:after="0"/>
                      </w:pPr>
                      <w:r>
                        <w:t>Jessica Steinhebel</w:t>
                      </w:r>
                    </w:p>
                  </w:tc>
                </w:sdtContent>
              </w:sdt>
            </w:tr>
          </w:tbl>
          <w:p w:rsidR="00A23D78" w:rsidRDefault="00A23D78">
            <w:pPr>
              <w:spacing w:after="0"/>
            </w:pPr>
          </w:p>
        </w:tc>
        <w:tc>
          <w:tcPr>
            <w:tcW w:w="5400" w:type="dxa"/>
          </w:tcPr>
          <w:tbl>
            <w:tblPr>
              <w:tblW w:w="5000" w:type="pct"/>
              <w:tblInd w:w="1" w:type="dxa"/>
              <w:tblLayout w:type="fixed"/>
              <w:tblCellMar>
                <w:left w:w="0" w:type="dxa"/>
                <w:right w:w="0" w:type="dxa"/>
              </w:tblCellMar>
              <w:tblLook w:val="04A0" w:firstRow="1" w:lastRow="0" w:firstColumn="1" w:lastColumn="0" w:noHBand="0" w:noVBand="1"/>
              <w:tblDescription w:val="Meeting participants 2"/>
            </w:tblPr>
            <w:tblGrid>
              <w:gridCol w:w="5400"/>
            </w:tblGrid>
            <w:tr w:rsidR="00A23D78">
              <w:tc>
                <w:tcPr>
                  <w:tcW w:w="5361" w:type="dxa"/>
                </w:tcPr>
                <w:p w:rsidR="00A23D78" w:rsidRDefault="005E7CAB">
                  <w:pPr>
                    <w:spacing w:after="0"/>
                  </w:pPr>
                  <w:r>
                    <w:t>Attendees</w:t>
                  </w:r>
                </w:p>
                <w:p w:rsidR="00A23D78" w:rsidRDefault="007F1A70" w:rsidP="00CB17BD">
                  <w:pPr>
                    <w:spacing w:after="0"/>
                  </w:pPr>
                  <w:sdt>
                    <w:sdtPr>
                      <w:id w:val="1493522722"/>
                      <w:placeholder>
                        <w:docPart w:val="49B8E28D38CA438EABF8B969981AFF63"/>
                      </w:placeholder>
                      <w15:appearance w15:val="hidden"/>
                    </w:sdtPr>
                    <w:sdtEndPr/>
                    <w:sdtContent>
                      <w:r w:rsidR="00CB17BD">
                        <w:t>Jennifer Campbell, Greg Kerr, Romeo Lopez Gonzalez, Araceli Cruz, Sheila Yacob, Jessica Steinhebel</w:t>
                      </w:r>
                    </w:sdtContent>
                  </w:sdt>
                </w:p>
              </w:tc>
            </w:tr>
          </w:tbl>
          <w:p w:rsidR="00A23D78" w:rsidRPr="00BE6D04" w:rsidRDefault="00BE6D04" w:rsidP="00BE6D04">
            <w:pPr>
              <w:spacing w:after="0"/>
              <w:rPr>
                <w:color w:val="FF9933"/>
              </w:rPr>
            </w:pPr>
            <w:r w:rsidRPr="00BE6D04">
              <w:rPr>
                <w:color w:val="FF9933"/>
              </w:rPr>
              <w:t>Note</w:t>
            </w:r>
            <w:r w:rsidR="00E618E5">
              <w:rPr>
                <w:color w:val="FF9933"/>
              </w:rPr>
              <w:t>s</w:t>
            </w:r>
            <w:r w:rsidRPr="00BE6D04">
              <w:rPr>
                <w:color w:val="FF9933"/>
              </w:rPr>
              <w:t xml:space="preserve"> Approved by</w:t>
            </w:r>
            <w:r w:rsidR="00AE3B20">
              <w:rPr>
                <w:color w:val="FF9933"/>
              </w:rPr>
              <w:t xml:space="preserve"> </w:t>
            </w:r>
            <w:r w:rsidR="00AE3B20" w:rsidRPr="00AE3B20">
              <w:t>Araceli Cruz</w:t>
            </w:r>
            <w:bookmarkStart w:id="0" w:name="_GoBack"/>
            <w:bookmarkEnd w:id="0"/>
          </w:p>
        </w:tc>
      </w:tr>
    </w:tbl>
    <w:p w:rsidR="00A23D78" w:rsidRDefault="005E7CAB">
      <w:pPr>
        <w:pStyle w:val="Heading1"/>
      </w:pPr>
      <w:r>
        <w:t>Agenda topics</w:t>
      </w:r>
    </w:p>
    <w:p w:rsidR="00A23D78" w:rsidRDefault="005E7CAB" w:rsidP="00CB17BD">
      <w:pPr>
        <w:pStyle w:val="Subtitle"/>
      </w:pPr>
      <w:r>
        <w:t xml:space="preserve">Agenda topic </w:t>
      </w:r>
      <w:sdt>
        <w:sdtPr>
          <w:rPr>
            <w:rStyle w:val="SubtleEmphasis"/>
          </w:rPr>
          <w:id w:val="-1834833282"/>
          <w:placeholder>
            <w:docPart w:val="294FB6F5A6B44805B94C2821FBE8D49F"/>
          </w:placeholder>
          <w15:appearance w15:val="hidden"/>
        </w:sdtPr>
        <w:sdtEndPr>
          <w:rPr>
            <w:rStyle w:val="DefaultParagraphFont"/>
            <w:i w:val="0"/>
            <w:iCs w:val="0"/>
            <w:color w:val="9F2936" w:themeColor="accent2"/>
          </w:rPr>
        </w:sdtEndPr>
        <w:sdtContent>
          <w:r w:rsidR="00CB17BD">
            <w:rPr>
              <w:rStyle w:val="SubtleEmphasis"/>
            </w:rPr>
            <w:t xml:space="preserve">Proposal to change name to Equity Inclusion Action Committee </w:t>
          </w:r>
        </w:sdtContent>
      </w:sdt>
      <w:r>
        <w:t xml:space="preserve"> </w:t>
      </w:r>
      <w:r w:rsidR="00CB17BD">
        <w:t xml:space="preserve">       </w:t>
      </w:r>
      <w:r>
        <w:t xml:space="preserve">Presenter </w:t>
      </w:r>
      <w:sdt>
        <w:sdtPr>
          <w:rPr>
            <w:rStyle w:val="SubtleEmphasis"/>
          </w:rPr>
          <w:id w:val="1143621387"/>
          <w:placeholder>
            <w:docPart w:val="D8D6831212874B7D8783A717B1876007"/>
          </w:placeholder>
          <w15:appearance w15:val="hidden"/>
        </w:sdtPr>
        <w:sdtEndPr>
          <w:rPr>
            <w:rStyle w:val="DefaultParagraphFont"/>
            <w:i w:val="0"/>
            <w:iCs w:val="0"/>
            <w:color w:val="9F2936" w:themeColor="accent2"/>
          </w:rPr>
        </w:sdtEndPr>
        <w:sdtContent>
          <w:r w:rsidR="00CB17BD">
            <w:rPr>
              <w:rStyle w:val="SubtleEmphasis"/>
            </w:rPr>
            <w:t>Jessica Steinhebel</w:t>
          </w:r>
        </w:sdtContent>
      </w:sdt>
    </w:p>
    <w:p w:rsidR="00A23D78" w:rsidRDefault="007A7709" w:rsidP="00710F3D">
      <w:r>
        <w:t>Discussion</w:t>
      </w:r>
      <w:sdt>
        <w:sdtPr>
          <w:id w:val="983351720"/>
          <w:placeholder>
            <w:docPart w:val="F4DAC5743D074FB3830F1C34C528F2A3"/>
          </w:placeholder>
          <w15:appearance w15:val="hidden"/>
        </w:sdtPr>
        <w:sdtEndPr/>
        <w:sdtContent>
          <w:r w:rsidR="00710F3D">
            <w:t>: Change “definitions” to “commitments”, add additional language to Equity commitment, add additional language to Inclusion definition.</w:t>
          </w:r>
        </w:sdtContent>
      </w:sdt>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23D78">
        <w:trPr>
          <w:tblHeader/>
        </w:trPr>
        <w:tc>
          <w:tcPr>
            <w:tcW w:w="6300" w:type="dxa"/>
          </w:tcPr>
          <w:p w:rsidR="00A23D78" w:rsidRDefault="005E7CAB">
            <w:pPr>
              <w:pStyle w:val="Heading2"/>
              <w:spacing w:after="0"/>
            </w:pPr>
            <w:r>
              <w:t>Action items</w:t>
            </w:r>
          </w:p>
        </w:tc>
        <w:tc>
          <w:tcPr>
            <w:tcW w:w="2250" w:type="dxa"/>
          </w:tcPr>
          <w:p w:rsidR="00A23D78" w:rsidRDefault="005E7CAB">
            <w:pPr>
              <w:pStyle w:val="Heading2"/>
              <w:spacing w:after="0"/>
            </w:pPr>
            <w:r>
              <w:t>Person responsible</w:t>
            </w:r>
          </w:p>
        </w:tc>
        <w:tc>
          <w:tcPr>
            <w:tcW w:w="2250" w:type="dxa"/>
          </w:tcPr>
          <w:p w:rsidR="00A23D78" w:rsidRDefault="005E7CAB">
            <w:pPr>
              <w:pStyle w:val="Heading2"/>
              <w:spacing w:after="0"/>
            </w:pPr>
            <w:r>
              <w:t>Deadline</w:t>
            </w:r>
          </w:p>
        </w:tc>
      </w:tr>
      <w:tr w:rsidR="00A23D78">
        <w:sdt>
          <w:sdtPr>
            <w:id w:val="-2051980392"/>
            <w:placeholder>
              <w:docPart w:val="1618F128F7E049AAA9809D6C61030582"/>
            </w:placeholder>
            <w15:appearance w15:val="hidden"/>
          </w:sdtPr>
          <w:sdtEndPr/>
          <w:sdtContent>
            <w:tc>
              <w:tcPr>
                <w:tcW w:w="6300" w:type="dxa"/>
              </w:tcPr>
              <w:p w:rsidR="00A23D78" w:rsidRDefault="00CB17BD" w:rsidP="00CB17BD">
                <w:pPr>
                  <w:spacing w:after="0"/>
                  <w:ind w:left="0"/>
                </w:pPr>
                <w:r>
                  <w:t>Update agreed upon revisions to the proposal</w:t>
                </w:r>
              </w:p>
            </w:tc>
          </w:sdtContent>
        </w:sdt>
        <w:sdt>
          <w:sdtPr>
            <w:id w:val="1861236787"/>
            <w:placeholder>
              <w:docPart w:val="2A96526E0F564C8BB9251029EE4E9C2C"/>
            </w:placeholder>
            <w15:appearance w15:val="hidden"/>
          </w:sdtPr>
          <w:sdtEndPr/>
          <w:sdtContent>
            <w:tc>
              <w:tcPr>
                <w:tcW w:w="2250" w:type="dxa"/>
              </w:tcPr>
              <w:p w:rsidR="00A23D78" w:rsidRDefault="00CB17BD" w:rsidP="00CB17BD">
                <w:pPr>
                  <w:spacing w:after="0"/>
                </w:pPr>
                <w:r>
                  <w:t>Jessica</w:t>
                </w:r>
              </w:p>
            </w:tc>
          </w:sdtContent>
        </w:sdt>
        <w:sdt>
          <w:sdtPr>
            <w:id w:val="1322465947"/>
            <w:placeholder>
              <w:docPart w:val="38C2C2C56EBD4F19A8A5B24F72A5C0BE"/>
            </w:placeholder>
            <w:date w:fullDate="2017-01-26T17:00:00Z">
              <w:dateFormat w:val="M/d/yyyy h:mm am/pm"/>
              <w:lid w:val="en-US"/>
              <w:storeMappedDataAs w:val="dateTime"/>
              <w:calendar w:val="gregorian"/>
            </w:date>
          </w:sdtPr>
          <w:sdtEndPr/>
          <w:sdtContent>
            <w:tc>
              <w:tcPr>
                <w:tcW w:w="2250" w:type="dxa"/>
              </w:tcPr>
              <w:p w:rsidR="00A23D78" w:rsidRDefault="00CB17BD" w:rsidP="00CB17BD">
                <w:pPr>
                  <w:spacing w:after="0"/>
                </w:pPr>
                <w:r>
                  <w:t>1/26/2017 5:00 PM</w:t>
                </w:r>
              </w:p>
            </w:tc>
          </w:sdtContent>
        </w:sdt>
      </w:tr>
      <w:tr w:rsidR="00A23D78">
        <w:sdt>
          <w:sdtPr>
            <w:id w:val="1997984982"/>
            <w:placeholder>
              <w:docPart w:val="1618F128F7E049AAA9809D6C61030582"/>
            </w:placeholder>
            <w15:appearance w15:val="hidden"/>
          </w:sdtPr>
          <w:sdtEndPr/>
          <w:sdtContent>
            <w:tc>
              <w:tcPr>
                <w:tcW w:w="6300" w:type="dxa"/>
              </w:tcPr>
              <w:p w:rsidR="00A23D78" w:rsidRDefault="007A7709" w:rsidP="00CB17BD">
                <w:pPr>
                  <w:spacing w:after="0"/>
                  <w:ind w:left="0"/>
                </w:pPr>
                <w:r>
                  <w:t>Final Draft to C</w:t>
                </w:r>
                <w:r w:rsidR="00CB17BD">
                  <w:t>ommittee</w:t>
                </w:r>
              </w:p>
            </w:tc>
          </w:sdtContent>
        </w:sdt>
        <w:sdt>
          <w:sdtPr>
            <w:id w:val="2122103617"/>
            <w:placeholder>
              <w:docPart w:val="2A96526E0F564C8BB9251029EE4E9C2C"/>
            </w:placeholder>
            <w15:appearance w15:val="hidden"/>
          </w:sdtPr>
          <w:sdtEndPr/>
          <w:sdtContent>
            <w:tc>
              <w:tcPr>
                <w:tcW w:w="2250" w:type="dxa"/>
              </w:tcPr>
              <w:p w:rsidR="00A23D78" w:rsidRDefault="00CB17BD" w:rsidP="00CB17BD">
                <w:pPr>
                  <w:spacing w:after="0"/>
                </w:pPr>
                <w:r>
                  <w:t xml:space="preserve">Jessica </w:t>
                </w:r>
              </w:p>
            </w:tc>
          </w:sdtContent>
        </w:sdt>
        <w:sdt>
          <w:sdtPr>
            <w:id w:val="-2087677128"/>
            <w:placeholder>
              <w:docPart w:val="38C2C2C56EBD4F19A8A5B24F72A5C0BE"/>
            </w:placeholder>
            <w:date w:fullDate="2017-01-26T17:00:00Z">
              <w:dateFormat w:val="M/d/yyyy h:mm am/pm"/>
              <w:lid w:val="en-US"/>
              <w:storeMappedDataAs w:val="dateTime"/>
              <w:calendar w:val="gregorian"/>
            </w:date>
          </w:sdtPr>
          <w:sdtEndPr/>
          <w:sdtContent>
            <w:tc>
              <w:tcPr>
                <w:tcW w:w="2250" w:type="dxa"/>
              </w:tcPr>
              <w:p w:rsidR="00A23D78" w:rsidRDefault="00CB17BD">
                <w:pPr>
                  <w:spacing w:after="0"/>
                </w:pPr>
                <w:r>
                  <w:t>1/26/2017 5:00 PM</w:t>
                </w:r>
              </w:p>
            </w:tc>
          </w:sdtContent>
        </w:sdt>
      </w:tr>
      <w:tr w:rsidR="00CB17BD">
        <w:tc>
          <w:tcPr>
            <w:tcW w:w="6300" w:type="dxa"/>
          </w:tcPr>
          <w:p w:rsidR="00CB17BD" w:rsidRDefault="00CB17BD" w:rsidP="00CB17BD">
            <w:pPr>
              <w:spacing w:after="0"/>
              <w:ind w:left="0"/>
            </w:pPr>
            <w:r>
              <w:t>Present final proposal to EC Committee</w:t>
            </w:r>
          </w:p>
        </w:tc>
        <w:tc>
          <w:tcPr>
            <w:tcW w:w="2250" w:type="dxa"/>
          </w:tcPr>
          <w:p w:rsidR="00CB17BD" w:rsidRDefault="00CB17BD" w:rsidP="00CB17BD">
            <w:pPr>
              <w:spacing w:after="0"/>
            </w:pPr>
            <w:r>
              <w:t>Jessica</w:t>
            </w:r>
          </w:p>
        </w:tc>
        <w:tc>
          <w:tcPr>
            <w:tcW w:w="2250" w:type="dxa"/>
          </w:tcPr>
          <w:p w:rsidR="00CB17BD" w:rsidRDefault="00CB17BD">
            <w:pPr>
              <w:spacing w:after="0"/>
            </w:pPr>
            <w:r>
              <w:t>1/31/2017 5:30 PM</w:t>
            </w:r>
          </w:p>
        </w:tc>
      </w:tr>
    </w:tbl>
    <w:p w:rsidR="00A23D78" w:rsidRDefault="005E7CAB" w:rsidP="00710F3D">
      <w:pPr>
        <w:pStyle w:val="Subtitle"/>
      </w:pPr>
      <w:r>
        <w:t xml:space="preserve">Agenda topic </w:t>
      </w:r>
      <w:sdt>
        <w:sdtPr>
          <w:rPr>
            <w:rStyle w:val="SubtleEmphasis"/>
          </w:rPr>
          <w:id w:val="-155380706"/>
          <w:placeholder>
            <w:docPart w:val="294FB6F5A6B44805B94C2821FBE8D49F"/>
          </w:placeholder>
          <w15:appearance w15:val="hidden"/>
        </w:sdtPr>
        <w:sdtEndPr>
          <w:rPr>
            <w:rStyle w:val="DefaultParagraphFont"/>
            <w:i w:val="0"/>
            <w:iCs w:val="0"/>
            <w:color w:val="9F2936" w:themeColor="accent2"/>
          </w:rPr>
        </w:sdtEndPr>
        <w:sdtContent>
          <w:r w:rsidR="00CB17BD">
            <w:rPr>
              <w:rStyle w:val="SubtleEmphasis"/>
            </w:rPr>
            <w:t>Committee Descrip</w:t>
          </w:r>
          <w:r w:rsidR="00710F3D">
            <w:rPr>
              <w:rStyle w:val="SubtleEmphasis"/>
            </w:rPr>
            <w:t>tion for OASFAA Policy &amp; Procedures</w:t>
          </w:r>
        </w:sdtContent>
      </w:sdt>
      <w:r w:rsidR="00710F3D">
        <w:tab/>
      </w:r>
      <w:r w:rsidR="00710F3D">
        <w:tab/>
        <w:t xml:space="preserve">      </w:t>
      </w:r>
      <w:r>
        <w:t xml:space="preserve">Presenter </w:t>
      </w:r>
      <w:sdt>
        <w:sdtPr>
          <w:rPr>
            <w:rStyle w:val="SubtleEmphasis"/>
          </w:rPr>
          <w:id w:val="396180210"/>
          <w:placeholder>
            <w:docPart w:val="D8D6831212874B7D8783A717B1876007"/>
          </w:placeholder>
          <w15:appearance w15:val="hidden"/>
        </w:sdtPr>
        <w:sdtEndPr>
          <w:rPr>
            <w:rStyle w:val="DefaultParagraphFont"/>
            <w:i w:val="0"/>
            <w:iCs w:val="0"/>
            <w:color w:val="9F2936" w:themeColor="accent2"/>
          </w:rPr>
        </w:sdtEndPr>
        <w:sdtContent>
          <w:r w:rsidR="00710F3D">
            <w:rPr>
              <w:rStyle w:val="SubtleEmphasis"/>
            </w:rPr>
            <w:t>Jessica Steinhebel</w:t>
          </w:r>
        </w:sdtContent>
      </w:sdt>
    </w:p>
    <w:p w:rsidR="00A23D78" w:rsidRDefault="005E7CAB" w:rsidP="007A7709">
      <w:r>
        <w:t xml:space="preserve">Discussion </w:t>
      </w:r>
      <w:sdt>
        <w:sdtPr>
          <w:id w:val="-1280257872"/>
          <w:placeholder>
            <w:docPart w:val="F4DAC5743D074FB3830F1C34C528F2A3"/>
          </w:placeholder>
          <w15:appearance w15:val="hidden"/>
        </w:sdtPr>
        <w:sdtEndPr/>
        <w:sdtContent>
          <w:r w:rsidR="00710F3D">
            <w:t>: Idea of “brave space” vs. “safe space” in bullet 1. Agreed that “brave space” infers that difficult discussions are needed for open dialogue. “Safe space” is not always safe and does not recognize issues of participants who may not feel safe to express opinions and perspectives. Bullet 2: added inclusion language.</w:t>
          </w:r>
          <w:r w:rsidR="007A7709">
            <w:t xml:space="preserve"> </w:t>
          </w:r>
          <w:proofErr w:type="gramStart"/>
          <w:r w:rsidR="007A7709">
            <w:t xml:space="preserve">Bullet </w:t>
          </w:r>
          <w:r w:rsidR="00710F3D">
            <w:t xml:space="preserve"> 3</w:t>
          </w:r>
          <w:proofErr w:type="gramEnd"/>
          <w:r w:rsidR="007A7709">
            <w:t>: Minor grammar changes. Bullet 4: deleted. Added continuous learning to bullet 1. Bullet 5: added “inspiring”.</w:t>
          </w:r>
        </w:sdtContent>
      </w:sdt>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23D78">
        <w:trPr>
          <w:tblHeader/>
        </w:trPr>
        <w:tc>
          <w:tcPr>
            <w:tcW w:w="6300" w:type="dxa"/>
          </w:tcPr>
          <w:p w:rsidR="00A23D78" w:rsidRDefault="005E7CAB">
            <w:pPr>
              <w:pStyle w:val="Heading2"/>
              <w:spacing w:after="0"/>
            </w:pPr>
            <w:r>
              <w:t>Action items</w:t>
            </w:r>
          </w:p>
        </w:tc>
        <w:tc>
          <w:tcPr>
            <w:tcW w:w="2250" w:type="dxa"/>
          </w:tcPr>
          <w:p w:rsidR="00A23D78" w:rsidRDefault="005E7CAB">
            <w:pPr>
              <w:pStyle w:val="Heading2"/>
              <w:spacing w:after="0"/>
            </w:pPr>
            <w:r>
              <w:t>Person responsible</w:t>
            </w:r>
          </w:p>
        </w:tc>
        <w:tc>
          <w:tcPr>
            <w:tcW w:w="2250" w:type="dxa"/>
          </w:tcPr>
          <w:p w:rsidR="00A23D78" w:rsidRDefault="005E7CAB">
            <w:pPr>
              <w:pStyle w:val="Heading2"/>
              <w:spacing w:after="0"/>
            </w:pPr>
            <w:r>
              <w:t>Deadline</w:t>
            </w:r>
          </w:p>
        </w:tc>
      </w:tr>
      <w:tr w:rsidR="007A7709">
        <w:sdt>
          <w:sdtPr>
            <w:id w:val="-1948226673"/>
            <w:placeholder>
              <w:docPart w:val="0A39C10684E848D28F791DB5B3EA08CE"/>
            </w:placeholder>
            <w15:appearance w15:val="hidden"/>
          </w:sdtPr>
          <w:sdtEndPr/>
          <w:sdtContent>
            <w:tc>
              <w:tcPr>
                <w:tcW w:w="6300" w:type="dxa"/>
              </w:tcPr>
              <w:p w:rsidR="007A7709" w:rsidRDefault="007A7709" w:rsidP="007A7709">
                <w:pPr>
                  <w:spacing w:after="0"/>
                  <w:ind w:left="0"/>
                </w:pPr>
                <w:r>
                  <w:t>Update agreed upon revisions to the Committee definition</w:t>
                </w:r>
              </w:p>
            </w:tc>
          </w:sdtContent>
        </w:sdt>
        <w:tc>
          <w:tcPr>
            <w:tcW w:w="2250" w:type="dxa"/>
          </w:tcPr>
          <w:p w:rsidR="007A7709" w:rsidRDefault="007A7709" w:rsidP="007A7709">
            <w:pPr>
              <w:spacing w:after="0"/>
            </w:pPr>
            <w:r>
              <w:t>Jessica</w:t>
            </w:r>
          </w:p>
        </w:tc>
        <w:tc>
          <w:tcPr>
            <w:tcW w:w="2250" w:type="dxa"/>
          </w:tcPr>
          <w:p w:rsidR="007A7709" w:rsidRDefault="007A7709" w:rsidP="007A7709">
            <w:pPr>
              <w:spacing w:after="0"/>
            </w:pPr>
            <w:r>
              <w:t>1/31/2017 5:30 PM</w:t>
            </w:r>
          </w:p>
        </w:tc>
      </w:tr>
      <w:tr w:rsidR="007A7709">
        <w:sdt>
          <w:sdtPr>
            <w:id w:val="-1230463215"/>
            <w:placeholder>
              <w:docPart w:val="4176B71DF3C94026AD06957E67E69B8A"/>
            </w:placeholder>
            <w15:appearance w15:val="hidden"/>
          </w:sdtPr>
          <w:sdtEndPr/>
          <w:sdtContent>
            <w:tc>
              <w:tcPr>
                <w:tcW w:w="6300" w:type="dxa"/>
              </w:tcPr>
              <w:p w:rsidR="007A7709" w:rsidRDefault="007A7709" w:rsidP="007A7709">
                <w:pPr>
                  <w:spacing w:after="0"/>
                  <w:ind w:left="0"/>
                </w:pPr>
                <w:r>
                  <w:t>Final Draft to Committee</w:t>
                </w:r>
              </w:p>
            </w:tc>
          </w:sdtContent>
        </w:sdt>
        <w:tc>
          <w:tcPr>
            <w:tcW w:w="2250" w:type="dxa"/>
          </w:tcPr>
          <w:p w:rsidR="007A7709" w:rsidRDefault="007A7709" w:rsidP="007A7709">
            <w:pPr>
              <w:spacing w:after="0"/>
            </w:pPr>
            <w:r>
              <w:t>Jessica</w:t>
            </w:r>
          </w:p>
        </w:tc>
        <w:tc>
          <w:tcPr>
            <w:tcW w:w="2250" w:type="dxa"/>
          </w:tcPr>
          <w:p w:rsidR="007A7709" w:rsidRDefault="007A7709" w:rsidP="007A7709">
            <w:pPr>
              <w:spacing w:after="0"/>
            </w:pPr>
            <w:r>
              <w:t>1/31/2017 5:30 PM</w:t>
            </w:r>
          </w:p>
        </w:tc>
      </w:tr>
      <w:tr w:rsidR="007A7709">
        <w:tc>
          <w:tcPr>
            <w:tcW w:w="6300" w:type="dxa"/>
          </w:tcPr>
          <w:p w:rsidR="007A7709" w:rsidRDefault="007A7709" w:rsidP="007A7709">
            <w:pPr>
              <w:spacing w:after="0"/>
              <w:ind w:left="0"/>
            </w:pPr>
            <w:r>
              <w:t>Present final draft to EC Committee</w:t>
            </w:r>
          </w:p>
        </w:tc>
        <w:tc>
          <w:tcPr>
            <w:tcW w:w="2250" w:type="dxa"/>
          </w:tcPr>
          <w:p w:rsidR="007A7709" w:rsidRDefault="007A7709" w:rsidP="007A7709">
            <w:pPr>
              <w:spacing w:after="0"/>
            </w:pPr>
            <w:r>
              <w:t>Jessica</w:t>
            </w:r>
          </w:p>
        </w:tc>
        <w:tc>
          <w:tcPr>
            <w:tcW w:w="2250" w:type="dxa"/>
          </w:tcPr>
          <w:p w:rsidR="007A7709" w:rsidRDefault="007A7709" w:rsidP="007A7709">
            <w:pPr>
              <w:spacing w:after="0"/>
            </w:pPr>
            <w:r>
              <w:t>1/31/2017 5:30 PM</w:t>
            </w:r>
          </w:p>
        </w:tc>
      </w:tr>
    </w:tbl>
    <w:p w:rsidR="00A23D78" w:rsidRDefault="005E7CAB">
      <w:pPr>
        <w:pStyle w:val="Subtitle"/>
      </w:pPr>
      <w:r>
        <w:t xml:space="preserve">Agenda topic </w:t>
      </w:r>
      <w:sdt>
        <w:sdtPr>
          <w:rPr>
            <w:rStyle w:val="SubtleEmphasis"/>
          </w:rPr>
          <w:id w:val="1436948575"/>
          <w:placeholder>
            <w:docPart w:val="294FB6F5A6B44805B94C2821FBE8D49F"/>
          </w:placeholder>
          <w15:appearance w15:val="hidden"/>
        </w:sdtPr>
        <w:sdtEndPr>
          <w:rPr>
            <w:rStyle w:val="DefaultParagraphFont"/>
            <w:i w:val="0"/>
            <w:iCs w:val="0"/>
            <w:color w:val="9F2936" w:themeColor="accent2"/>
          </w:rPr>
        </w:sdtEndPr>
        <w:sdtContent>
          <w:r w:rsidR="007A7709">
            <w:rPr>
              <w:rStyle w:val="SubtleEmphasis"/>
            </w:rPr>
            <w:t>Finalize equity, diversity and inclusion definitions</w:t>
          </w:r>
        </w:sdtContent>
      </w:sdt>
      <w:r>
        <w:t xml:space="preserve"> | Presenter </w:t>
      </w:r>
      <w:sdt>
        <w:sdtPr>
          <w:rPr>
            <w:rStyle w:val="SubtleEmphasis"/>
          </w:rPr>
          <w:id w:val="824712874"/>
          <w:placeholder>
            <w:docPart w:val="D8D6831212874B7D8783A717B1876007"/>
          </w:placeholder>
          <w15:appearance w15:val="hidden"/>
        </w:sdtPr>
        <w:sdtEndPr>
          <w:rPr>
            <w:rStyle w:val="DefaultParagraphFont"/>
            <w:i w:val="0"/>
            <w:iCs w:val="0"/>
            <w:color w:val="9F2936" w:themeColor="accent2"/>
          </w:rPr>
        </w:sdtEndPr>
        <w:sdtContent>
          <w:r w:rsidR="007A7709">
            <w:rPr>
              <w:rStyle w:val="SubtleEmphasis"/>
            </w:rPr>
            <w:t>Jessica</w:t>
          </w:r>
        </w:sdtContent>
      </w:sdt>
    </w:p>
    <w:p w:rsidR="00A23D78" w:rsidRDefault="007A7709" w:rsidP="007A7709">
      <w:r>
        <w:t>Discussion:</w:t>
      </w:r>
      <w:r w:rsidR="005E7CAB">
        <w:t xml:space="preserve"> </w:t>
      </w:r>
      <w:sdt>
        <w:sdtPr>
          <w:id w:val="-1376999390"/>
          <w:placeholder>
            <w:docPart w:val="F4DAC5743D074FB3830F1C34C528F2A3"/>
          </w:placeholder>
          <w15:appearance w15:val="hidden"/>
        </w:sdtPr>
        <w:sdtEndPr/>
        <w:sdtContent>
          <w:r>
            <w:t xml:space="preserve">Committee decided to move this topic to a future meeting. Pending further information regarding access to posting resources on website. </w:t>
          </w:r>
        </w:sdtContent>
      </w:sdt>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23D78">
        <w:trPr>
          <w:tblHeader/>
        </w:trPr>
        <w:tc>
          <w:tcPr>
            <w:tcW w:w="6300" w:type="dxa"/>
          </w:tcPr>
          <w:p w:rsidR="00A23D78" w:rsidRDefault="005E7CAB">
            <w:pPr>
              <w:pStyle w:val="Heading2"/>
              <w:spacing w:after="0"/>
            </w:pPr>
            <w:r>
              <w:t>Action items</w:t>
            </w:r>
          </w:p>
        </w:tc>
        <w:tc>
          <w:tcPr>
            <w:tcW w:w="2250" w:type="dxa"/>
          </w:tcPr>
          <w:p w:rsidR="00A23D78" w:rsidRDefault="005E7CAB">
            <w:pPr>
              <w:pStyle w:val="Heading2"/>
              <w:spacing w:after="0"/>
            </w:pPr>
            <w:r>
              <w:t>Person responsible</w:t>
            </w:r>
          </w:p>
        </w:tc>
        <w:tc>
          <w:tcPr>
            <w:tcW w:w="2250" w:type="dxa"/>
          </w:tcPr>
          <w:p w:rsidR="00A23D78" w:rsidRDefault="005E7CAB">
            <w:pPr>
              <w:pStyle w:val="Heading2"/>
              <w:spacing w:after="0"/>
            </w:pPr>
            <w:r>
              <w:t>Deadline</w:t>
            </w:r>
          </w:p>
        </w:tc>
      </w:tr>
      <w:tr w:rsidR="00A23D78">
        <w:sdt>
          <w:sdtPr>
            <w:id w:val="137700020"/>
            <w:placeholder>
              <w:docPart w:val="1618F128F7E049AAA9809D6C61030582"/>
            </w:placeholder>
            <w15:appearance w15:val="hidden"/>
          </w:sdtPr>
          <w:sdtEndPr/>
          <w:sdtContent>
            <w:tc>
              <w:tcPr>
                <w:tcW w:w="6300" w:type="dxa"/>
              </w:tcPr>
              <w:p w:rsidR="00A23D78" w:rsidRDefault="007A7709" w:rsidP="007A7709">
                <w:pPr>
                  <w:spacing w:after="0"/>
                </w:pPr>
                <w:r>
                  <w:t>Website Resources. Connect with Abril Hunt.</w:t>
                </w:r>
              </w:p>
            </w:tc>
          </w:sdtContent>
        </w:sdt>
        <w:sdt>
          <w:sdtPr>
            <w:id w:val="-1851939870"/>
            <w:placeholder>
              <w:docPart w:val="2A96526E0F564C8BB9251029EE4E9C2C"/>
            </w:placeholder>
            <w15:appearance w15:val="hidden"/>
          </w:sdtPr>
          <w:sdtEndPr/>
          <w:sdtContent>
            <w:tc>
              <w:tcPr>
                <w:tcW w:w="2250" w:type="dxa"/>
              </w:tcPr>
              <w:p w:rsidR="00A23D78" w:rsidRDefault="007A7709" w:rsidP="007A7709">
                <w:pPr>
                  <w:spacing w:after="0"/>
                </w:pPr>
                <w:r>
                  <w:t>Jessica</w:t>
                </w:r>
              </w:p>
            </w:tc>
          </w:sdtContent>
        </w:sdt>
        <w:sdt>
          <w:sdtPr>
            <w:id w:val="1926693023"/>
            <w:placeholder>
              <w:docPart w:val="38C2C2C56EBD4F19A8A5B24F72A5C0BE"/>
            </w:placeholder>
            <w:date w:fullDate="2017-02-03T12:00:00Z">
              <w:dateFormat w:val="M/d/yyyy h:mm am/pm"/>
              <w:lid w:val="en-US"/>
              <w:storeMappedDataAs w:val="dateTime"/>
              <w:calendar w:val="gregorian"/>
            </w:date>
          </w:sdtPr>
          <w:sdtEndPr/>
          <w:sdtContent>
            <w:tc>
              <w:tcPr>
                <w:tcW w:w="2250" w:type="dxa"/>
              </w:tcPr>
              <w:p w:rsidR="00A23D78" w:rsidRDefault="007A7709" w:rsidP="007A7709">
                <w:pPr>
                  <w:spacing w:after="0"/>
                </w:pPr>
                <w:r>
                  <w:t>2/3/2017 12:00 PM</w:t>
                </w:r>
              </w:p>
            </w:tc>
          </w:sdtContent>
        </w:sdt>
      </w:tr>
      <w:tr w:rsidR="00A23D78" w:rsidTr="007A7709">
        <w:trPr>
          <w:trHeight w:val="450"/>
        </w:trPr>
        <w:tc>
          <w:tcPr>
            <w:tcW w:w="6300" w:type="dxa"/>
          </w:tcPr>
          <w:p w:rsidR="00A23D78" w:rsidRDefault="00A23D78" w:rsidP="007A7709">
            <w:pPr>
              <w:spacing w:after="0"/>
              <w:ind w:left="0"/>
            </w:pPr>
          </w:p>
        </w:tc>
        <w:tc>
          <w:tcPr>
            <w:tcW w:w="2250" w:type="dxa"/>
          </w:tcPr>
          <w:p w:rsidR="00A23D78" w:rsidRDefault="00A23D78">
            <w:pPr>
              <w:spacing w:after="0"/>
            </w:pPr>
          </w:p>
        </w:tc>
        <w:tc>
          <w:tcPr>
            <w:tcW w:w="2250" w:type="dxa"/>
          </w:tcPr>
          <w:p w:rsidR="00A23D78" w:rsidRDefault="00A23D78">
            <w:pPr>
              <w:spacing w:after="0"/>
            </w:pPr>
          </w:p>
        </w:tc>
      </w:tr>
    </w:tbl>
    <w:p w:rsidR="00A23D78" w:rsidRDefault="005E7CAB" w:rsidP="007A7709">
      <w:pPr>
        <w:pStyle w:val="Subtitle"/>
      </w:pPr>
      <w:r>
        <w:lastRenderedPageBreak/>
        <w:t xml:space="preserve">Agenda topic </w:t>
      </w:r>
      <w:sdt>
        <w:sdtPr>
          <w:rPr>
            <w:rStyle w:val="SubtleEmphasis"/>
          </w:rPr>
          <w:id w:val="-2114889280"/>
          <w:placeholder>
            <w:docPart w:val="294FB6F5A6B44805B94C2821FBE8D49F"/>
          </w:placeholder>
          <w15:appearance w15:val="hidden"/>
        </w:sdtPr>
        <w:sdtEndPr>
          <w:rPr>
            <w:rStyle w:val="DefaultParagraphFont"/>
            <w:i w:val="0"/>
            <w:iCs w:val="0"/>
            <w:color w:val="9F2936" w:themeColor="accent2"/>
          </w:rPr>
        </w:sdtEndPr>
        <w:sdtContent>
          <w:sdt>
            <w:sdtPr>
              <w:rPr>
                <w:rStyle w:val="SubtleEmphasis"/>
              </w:rPr>
              <w:id w:val="-1672635776"/>
              <w:placeholder>
                <w:docPart w:val="0F18E1DCF07649EB935F25795013EE24"/>
              </w:placeholder>
              <w15:appearance w15:val="hidden"/>
            </w:sdtPr>
            <w:sdtEndPr>
              <w:rPr>
                <w:rStyle w:val="DefaultParagraphFont"/>
                <w:i w:val="0"/>
                <w:iCs w:val="0"/>
                <w:color w:val="9F2936" w:themeColor="accent2"/>
              </w:rPr>
            </w:sdtEndPr>
            <w:sdtContent>
              <w:r w:rsidR="007A7709">
                <w:rPr>
                  <w:rStyle w:val="SubtleEmphasis"/>
                </w:rPr>
                <w:t>New Member and Co-chair</w:t>
              </w:r>
            </w:sdtContent>
          </w:sdt>
        </w:sdtContent>
      </w:sdt>
      <w:r w:rsidR="007A7709">
        <w:t xml:space="preserve"> </w:t>
      </w:r>
      <w:r w:rsidR="007A7709">
        <w:rPr>
          <w:rStyle w:val="SubtleEmphasis"/>
        </w:rPr>
        <w:t>Recruitment</w:t>
      </w:r>
      <w:r w:rsidR="007A7709">
        <w:tab/>
      </w:r>
      <w:r w:rsidR="007A7709">
        <w:tab/>
      </w:r>
      <w:r w:rsidR="007A7709">
        <w:tab/>
      </w:r>
      <w:r w:rsidR="007A7709">
        <w:tab/>
      </w:r>
      <w:r w:rsidR="007A7709">
        <w:tab/>
        <w:t xml:space="preserve">      </w:t>
      </w:r>
      <w:r>
        <w:t xml:space="preserve">Presenter </w:t>
      </w:r>
      <w:sdt>
        <w:sdtPr>
          <w:rPr>
            <w:rStyle w:val="SubtleEmphasis"/>
          </w:rPr>
          <w:id w:val="1973401088"/>
          <w:placeholder>
            <w:docPart w:val="D8D6831212874B7D8783A717B1876007"/>
          </w:placeholder>
          <w15:appearance w15:val="hidden"/>
        </w:sdtPr>
        <w:sdtEndPr>
          <w:rPr>
            <w:rStyle w:val="DefaultParagraphFont"/>
            <w:i w:val="0"/>
            <w:iCs w:val="0"/>
            <w:color w:val="9F2936" w:themeColor="accent2"/>
          </w:rPr>
        </w:sdtEndPr>
        <w:sdtContent>
          <w:r w:rsidR="007A7709">
            <w:rPr>
              <w:rStyle w:val="SubtleEmphasis"/>
            </w:rPr>
            <w:t>Jessica Steinhebel</w:t>
          </w:r>
        </w:sdtContent>
      </w:sdt>
    </w:p>
    <w:p w:rsidR="00A23D78" w:rsidRDefault="005E7CAB" w:rsidP="00B666DB">
      <w:r>
        <w:t>Discussion</w:t>
      </w:r>
      <w:r w:rsidR="007A7709">
        <w:t>: Jessica has contacted two potential members from the Volunteer list. She will be meeting with one potential member at the OASFAA conference. Members of the committee have declined the Co-chair position at this time. Committee has agreed that one co-chair should be from outside the Portland metro area. One potential member has been contacted for the role of co-chair.</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23D78">
        <w:trPr>
          <w:tblHeader/>
        </w:trPr>
        <w:tc>
          <w:tcPr>
            <w:tcW w:w="6300" w:type="dxa"/>
          </w:tcPr>
          <w:p w:rsidR="00A23D78" w:rsidRDefault="005E7CAB">
            <w:pPr>
              <w:pStyle w:val="Heading2"/>
              <w:spacing w:after="0"/>
            </w:pPr>
            <w:r>
              <w:t>Action items</w:t>
            </w:r>
          </w:p>
        </w:tc>
        <w:tc>
          <w:tcPr>
            <w:tcW w:w="2250" w:type="dxa"/>
          </w:tcPr>
          <w:p w:rsidR="00A23D78" w:rsidRDefault="005E7CAB">
            <w:pPr>
              <w:pStyle w:val="Heading2"/>
              <w:spacing w:after="0"/>
            </w:pPr>
            <w:r>
              <w:t>Person responsible</w:t>
            </w:r>
          </w:p>
        </w:tc>
        <w:tc>
          <w:tcPr>
            <w:tcW w:w="2250" w:type="dxa"/>
          </w:tcPr>
          <w:p w:rsidR="00A23D78" w:rsidRDefault="005E7CAB">
            <w:pPr>
              <w:pStyle w:val="Heading2"/>
              <w:spacing w:after="0"/>
            </w:pPr>
            <w:r>
              <w:t>Deadline</w:t>
            </w:r>
          </w:p>
        </w:tc>
      </w:tr>
      <w:tr w:rsidR="00A23D78">
        <w:sdt>
          <w:sdtPr>
            <w:id w:val="-1307547848"/>
            <w:placeholder>
              <w:docPart w:val="1618F128F7E049AAA9809D6C61030582"/>
            </w:placeholder>
            <w15:appearance w15:val="hidden"/>
          </w:sdtPr>
          <w:sdtEndPr/>
          <w:sdtContent>
            <w:tc>
              <w:tcPr>
                <w:tcW w:w="6300" w:type="dxa"/>
              </w:tcPr>
              <w:p w:rsidR="00A23D78" w:rsidRDefault="007A7709" w:rsidP="007A7709">
                <w:pPr>
                  <w:spacing w:after="0"/>
                </w:pPr>
                <w:r>
                  <w:t>Follow up with two prospects.</w:t>
                </w:r>
              </w:p>
            </w:tc>
          </w:sdtContent>
        </w:sdt>
        <w:sdt>
          <w:sdtPr>
            <w:id w:val="866105754"/>
            <w:placeholder>
              <w:docPart w:val="2A96526E0F564C8BB9251029EE4E9C2C"/>
            </w:placeholder>
            <w15:appearance w15:val="hidden"/>
          </w:sdtPr>
          <w:sdtEndPr/>
          <w:sdtContent>
            <w:tc>
              <w:tcPr>
                <w:tcW w:w="2250" w:type="dxa"/>
              </w:tcPr>
              <w:p w:rsidR="00A23D78" w:rsidRDefault="007A7709" w:rsidP="007A7709">
                <w:pPr>
                  <w:spacing w:after="0"/>
                </w:pPr>
                <w:r>
                  <w:t>Jessica</w:t>
                </w:r>
              </w:p>
            </w:tc>
          </w:sdtContent>
        </w:sdt>
        <w:sdt>
          <w:sdtPr>
            <w:id w:val="-1261134224"/>
            <w:placeholder>
              <w:docPart w:val="38C2C2C56EBD4F19A8A5B24F72A5C0BE"/>
            </w:placeholder>
            <w:date w:fullDate="2017-02-03T12:00:00Z">
              <w:dateFormat w:val="M/d/yyyy h:mm am/pm"/>
              <w:lid w:val="en-US"/>
              <w:storeMappedDataAs w:val="dateTime"/>
              <w:calendar w:val="gregorian"/>
            </w:date>
          </w:sdtPr>
          <w:sdtEndPr/>
          <w:sdtContent>
            <w:tc>
              <w:tcPr>
                <w:tcW w:w="2250" w:type="dxa"/>
              </w:tcPr>
              <w:p w:rsidR="00A23D78" w:rsidRDefault="007A7709">
                <w:pPr>
                  <w:spacing w:after="0"/>
                </w:pPr>
                <w:r>
                  <w:t>2/3/2017 12:00 PM</w:t>
                </w:r>
              </w:p>
            </w:tc>
          </w:sdtContent>
        </w:sdt>
      </w:tr>
      <w:tr w:rsidR="00A23D78">
        <w:sdt>
          <w:sdtPr>
            <w:id w:val="-1720201423"/>
            <w:placeholder>
              <w:docPart w:val="1618F128F7E049AAA9809D6C61030582"/>
            </w:placeholder>
            <w15:appearance w15:val="hidden"/>
          </w:sdtPr>
          <w:sdtEndPr/>
          <w:sdtContent>
            <w:tc>
              <w:tcPr>
                <w:tcW w:w="6300" w:type="dxa"/>
              </w:tcPr>
              <w:p w:rsidR="00A23D78" w:rsidRDefault="007A7709" w:rsidP="007A7709">
                <w:pPr>
                  <w:spacing w:after="0"/>
                </w:pPr>
                <w:r>
                  <w:t>Committee members attending the OASFAA conference will further recruit new members in attendance.</w:t>
                </w:r>
              </w:p>
            </w:tc>
          </w:sdtContent>
        </w:sdt>
        <w:sdt>
          <w:sdtPr>
            <w:id w:val="-369681469"/>
            <w:placeholder>
              <w:docPart w:val="2A96526E0F564C8BB9251029EE4E9C2C"/>
            </w:placeholder>
            <w15:appearance w15:val="hidden"/>
          </w:sdtPr>
          <w:sdtEndPr/>
          <w:sdtContent>
            <w:tc>
              <w:tcPr>
                <w:tcW w:w="2250" w:type="dxa"/>
              </w:tcPr>
              <w:p w:rsidR="00A23D78" w:rsidRDefault="007A7709" w:rsidP="007A7709">
                <w:pPr>
                  <w:spacing w:after="0"/>
                </w:pPr>
                <w:r>
                  <w:t>Jessica</w:t>
                </w:r>
                <w:r w:rsidR="00B666DB">
                  <w:t xml:space="preserve"> &amp; Greg</w:t>
                </w:r>
              </w:p>
            </w:tc>
          </w:sdtContent>
        </w:sdt>
        <w:sdt>
          <w:sdtPr>
            <w:id w:val="1246293891"/>
            <w:placeholder>
              <w:docPart w:val="38C2C2C56EBD4F19A8A5B24F72A5C0BE"/>
            </w:placeholder>
            <w:date w:fullDate="2017-02-03T12:00:00Z">
              <w:dateFormat w:val="M/d/yyyy h:mm am/pm"/>
              <w:lid w:val="en-US"/>
              <w:storeMappedDataAs w:val="dateTime"/>
              <w:calendar w:val="gregorian"/>
            </w:date>
          </w:sdtPr>
          <w:sdtEndPr/>
          <w:sdtContent>
            <w:tc>
              <w:tcPr>
                <w:tcW w:w="2250" w:type="dxa"/>
              </w:tcPr>
              <w:p w:rsidR="00A23D78" w:rsidRDefault="00B666DB">
                <w:pPr>
                  <w:spacing w:after="0"/>
                </w:pPr>
                <w:r>
                  <w:t>2/3/2017 12:00 PM</w:t>
                </w:r>
              </w:p>
            </w:tc>
          </w:sdtContent>
        </w:sdt>
      </w:tr>
    </w:tbl>
    <w:p w:rsidR="00A23D78" w:rsidRDefault="005E7CAB">
      <w:pPr>
        <w:pStyle w:val="Subtitle"/>
      </w:pPr>
      <w:r>
        <w:t xml:space="preserve">Agenda topic </w:t>
      </w:r>
      <w:sdt>
        <w:sdtPr>
          <w:rPr>
            <w:rStyle w:val="SubtleEmphasis"/>
          </w:rPr>
          <w:id w:val="-598803773"/>
          <w:placeholder>
            <w:docPart w:val="294FB6F5A6B44805B94C2821FBE8D49F"/>
          </w:placeholder>
          <w15:appearance w15:val="hidden"/>
        </w:sdtPr>
        <w:sdtEndPr>
          <w:rPr>
            <w:rStyle w:val="DefaultParagraphFont"/>
            <w:i w:val="0"/>
            <w:iCs w:val="0"/>
            <w:color w:val="9F2936" w:themeColor="accent2"/>
          </w:rPr>
        </w:sdtEndPr>
        <w:sdtContent>
          <w:sdt>
            <w:sdtPr>
              <w:rPr>
                <w:rStyle w:val="SubtleEmphasis"/>
              </w:rPr>
              <w:id w:val="-652450074"/>
              <w:placeholder>
                <w:docPart w:val="474E0E76463C4CCAB2B98F3E5C92CBAB"/>
              </w:placeholder>
              <w15:appearance w15:val="hidden"/>
            </w:sdtPr>
            <w:sdtEndPr>
              <w:rPr>
                <w:rStyle w:val="DefaultParagraphFont"/>
                <w:i w:val="0"/>
                <w:iCs w:val="0"/>
                <w:color w:val="9F2936" w:themeColor="accent2"/>
              </w:rPr>
            </w:sdtEndPr>
            <w:sdtContent>
              <w:r w:rsidR="0047625C">
                <w:rPr>
                  <w:rStyle w:val="SubtleEmphasis"/>
                </w:rPr>
                <w:t xml:space="preserve">Annual Conference, </w:t>
              </w:r>
              <w:r w:rsidR="00B666DB">
                <w:rPr>
                  <w:rStyle w:val="SubtleEmphasis"/>
                </w:rPr>
                <w:t>Updates &amp; Next Steps for 2017</w:t>
              </w:r>
            </w:sdtContent>
          </w:sdt>
        </w:sdtContent>
      </w:sdt>
      <w:r w:rsidR="0047625C">
        <w:tab/>
      </w:r>
      <w:r w:rsidR="0047625C">
        <w:tab/>
      </w:r>
      <w:r w:rsidR="0047625C">
        <w:tab/>
        <w:t xml:space="preserve">      </w:t>
      </w:r>
      <w:r>
        <w:t xml:space="preserve">Presenter </w:t>
      </w:r>
      <w:sdt>
        <w:sdtPr>
          <w:rPr>
            <w:rStyle w:val="SubtleEmphasis"/>
          </w:rPr>
          <w:id w:val="1760553677"/>
          <w:placeholder>
            <w:docPart w:val="D8D6831212874B7D8783A717B1876007"/>
          </w:placeholder>
          <w15:appearance w15:val="hidden"/>
        </w:sdtPr>
        <w:sdtEndPr>
          <w:rPr>
            <w:rStyle w:val="DefaultParagraphFont"/>
            <w:i w:val="0"/>
            <w:iCs w:val="0"/>
            <w:color w:val="9F2936" w:themeColor="accent2"/>
          </w:rPr>
        </w:sdtEndPr>
        <w:sdtContent>
          <w:r w:rsidR="00B666DB">
            <w:rPr>
              <w:rStyle w:val="SubtleEmphasis"/>
            </w:rPr>
            <w:t>Jessica Steinhebel</w:t>
          </w:r>
        </w:sdtContent>
      </w:sdt>
    </w:p>
    <w:p w:rsidR="0047625C" w:rsidRDefault="00B666DB" w:rsidP="0028386F">
      <w:r>
        <w:t xml:space="preserve">Discussion: </w:t>
      </w:r>
      <w:r w:rsidR="0047625C">
        <w:t xml:space="preserve">Annual Conference: </w:t>
      </w:r>
      <w:r>
        <w:t>There were attempts for further EDI resources to be included at the OASFAA. No response so far</w:t>
      </w:r>
      <w:r w:rsidR="0028386F">
        <w:t xml:space="preserve"> from Annual Conference Committee</w:t>
      </w:r>
      <w:r>
        <w:t xml:space="preserve">. </w:t>
      </w:r>
      <w:r w:rsidR="0047625C">
        <w:t>Suggested that several of the EDI related sessions be recorded.</w:t>
      </w:r>
    </w:p>
    <w:p w:rsidR="00A23D78" w:rsidRDefault="00B666DB" w:rsidP="0028386F">
      <w:r>
        <w:t>Committee suggested getting more data before deciding on possible EDI resources and training opportunities for 2017. Suggestion: include an EDI specific survey at OASFAA conference 2017 to inform committee of member topic interests. Website: need a plan for EDI resources on website. Suggestion: Road show concentrating on rural parts of Oregon which would provide information to the community. Specifically focusing on EDI informa</w:t>
      </w:r>
      <w:r w:rsidR="0028386F">
        <w:t>tion regarding DACA/ Undocumented</w:t>
      </w:r>
      <w:r>
        <w:t xml:space="preserve"> students, LGBTQ communities, and other underrepresented communities. Further discussion needed. </w:t>
      </w:r>
    </w:p>
    <w:tbl>
      <w:tblPr>
        <w:tblW w:w="5000" w:type="pct"/>
        <w:tblLayout w:type="fixed"/>
        <w:tblCellMar>
          <w:left w:w="0" w:type="dxa"/>
          <w:right w:w="0" w:type="dxa"/>
        </w:tblCellMar>
        <w:tblLook w:val="04A0" w:firstRow="1" w:lastRow="0" w:firstColumn="1" w:lastColumn="0" w:noHBand="0" w:noVBand="1"/>
        <w:tblDescription w:val="Action items 1"/>
      </w:tblPr>
      <w:tblGrid>
        <w:gridCol w:w="6300"/>
        <w:gridCol w:w="2250"/>
        <w:gridCol w:w="2250"/>
      </w:tblGrid>
      <w:tr w:rsidR="00A23D78">
        <w:trPr>
          <w:tblHeader/>
        </w:trPr>
        <w:tc>
          <w:tcPr>
            <w:tcW w:w="6300" w:type="dxa"/>
          </w:tcPr>
          <w:p w:rsidR="00A23D78" w:rsidRDefault="005E7CAB">
            <w:pPr>
              <w:pStyle w:val="Heading2"/>
              <w:spacing w:after="0"/>
            </w:pPr>
            <w:r>
              <w:t>Action items</w:t>
            </w:r>
          </w:p>
        </w:tc>
        <w:tc>
          <w:tcPr>
            <w:tcW w:w="2250" w:type="dxa"/>
          </w:tcPr>
          <w:p w:rsidR="00A23D78" w:rsidRDefault="005E7CAB">
            <w:pPr>
              <w:pStyle w:val="Heading2"/>
              <w:spacing w:after="0"/>
            </w:pPr>
            <w:r>
              <w:t>Person responsible</w:t>
            </w:r>
          </w:p>
        </w:tc>
        <w:tc>
          <w:tcPr>
            <w:tcW w:w="2250" w:type="dxa"/>
          </w:tcPr>
          <w:p w:rsidR="00A23D78" w:rsidRDefault="005E7CAB">
            <w:pPr>
              <w:pStyle w:val="Heading2"/>
              <w:spacing w:after="0"/>
            </w:pPr>
            <w:r>
              <w:t>Deadline</w:t>
            </w:r>
          </w:p>
        </w:tc>
      </w:tr>
      <w:tr w:rsidR="00A23D78">
        <w:sdt>
          <w:sdtPr>
            <w:id w:val="1731955425"/>
            <w:placeholder>
              <w:docPart w:val="1618F128F7E049AAA9809D6C61030582"/>
            </w:placeholder>
            <w15:appearance w15:val="hidden"/>
          </w:sdtPr>
          <w:sdtEndPr/>
          <w:sdtContent>
            <w:tc>
              <w:tcPr>
                <w:tcW w:w="6300" w:type="dxa"/>
              </w:tcPr>
              <w:p w:rsidR="00A23D78" w:rsidRDefault="00B666DB" w:rsidP="00B666DB">
                <w:pPr>
                  <w:spacing w:after="0"/>
                </w:pPr>
                <w:r>
                  <w:t>Follow Up meeting to Annual Conference Committee regarding inclusion of EDI materials in bag</w:t>
                </w:r>
                <w:r w:rsidR="0047625C">
                  <w:t>, steps for EDI related sessions to be recorded.</w:t>
                </w:r>
              </w:p>
            </w:tc>
          </w:sdtContent>
        </w:sdt>
        <w:sdt>
          <w:sdtPr>
            <w:id w:val="683562755"/>
            <w:placeholder>
              <w:docPart w:val="2A96526E0F564C8BB9251029EE4E9C2C"/>
            </w:placeholder>
            <w15:appearance w15:val="hidden"/>
          </w:sdtPr>
          <w:sdtEndPr/>
          <w:sdtContent>
            <w:tc>
              <w:tcPr>
                <w:tcW w:w="2250" w:type="dxa"/>
              </w:tcPr>
              <w:p w:rsidR="00A23D78" w:rsidRDefault="00B666DB" w:rsidP="00B666DB">
                <w:pPr>
                  <w:spacing w:after="0"/>
                </w:pPr>
                <w:r>
                  <w:t>Jessica and Greg</w:t>
                </w:r>
              </w:p>
            </w:tc>
          </w:sdtContent>
        </w:sdt>
        <w:sdt>
          <w:sdtPr>
            <w:id w:val="1672374022"/>
            <w:placeholder>
              <w:docPart w:val="38C2C2C56EBD4F19A8A5B24F72A5C0BE"/>
            </w:placeholder>
            <w:date w:fullDate="2017-01-27T17:00:00Z">
              <w:dateFormat w:val="M/d/yyyy h:mm am/pm"/>
              <w:lid w:val="en-US"/>
              <w:storeMappedDataAs w:val="dateTime"/>
              <w:calendar w:val="gregorian"/>
            </w:date>
          </w:sdtPr>
          <w:sdtEndPr/>
          <w:sdtContent>
            <w:tc>
              <w:tcPr>
                <w:tcW w:w="2250" w:type="dxa"/>
              </w:tcPr>
              <w:p w:rsidR="00A23D78" w:rsidRDefault="00B666DB" w:rsidP="00B666DB">
                <w:pPr>
                  <w:spacing w:after="0"/>
                </w:pPr>
                <w:r>
                  <w:t>1/27/2017 5:00 PM</w:t>
                </w:r>
              </w:p>
            </w:tc>
          </w:sdtContent>
        </w:sdt>
      </w:tr>
      <w:tr w:rsidR="00A23D78">
        <w:sdt>
          <w:sdtPr>
            <w:id w:val="-1390884158"/>
            <w:placeholder>
              <w:docPart w:val="1618F128F7E049AAA9809D6C61030582"/>
            </w:placeholder>
            <w15:appearance w15:val="hidden"/>
          </w:sdtPr>
          <w:sdtEndPr/>
          <w:sdtContent>
            <w:tc>
              <w:tcPr>
                <w:tcW w:w="6300" w:type="dxa"/>
              </w:tcPr>
              <w:p w:rsidR="00A23D78" w:rsidRDefault="00B666DB" w:rsidP="00B666DB">
                <w:pPr>
                  <w:spacing w:after="0"/>
                </w:pPr>
                <w:r>
                  <w:t>Survey</w:t>
                </w:r>
              </w:p>
            </w:tc>
          </w:sdtContent>
        </w:sdt>
        <w:sdt>
          <w:sdtPr>
            <w:id w:val="-616376221"/>
            <w:placeholder>
              <w:docPart w:val="2A96526E0F564C8BB9251029EE4E9C2C"/>
            </w:placeholder>
            <w15:appearance w15:val="hidden"/>
          </w:sdtPr>
          <w:sdtEndPr/>
          <w:sdtContent>
            <w:tc>
              <w:tcPr>
                <w:tcW w:w="2250" w:type="dxa"/>
              </w:tcPr>
              <w:p w:rsidR="00A23D78" w:rsidRDefault="00B666DB" w:rsidP="00B666DB">
                <w:pPr>
                  <w:spacing w:after="0"/>
                </w:pPr>
                <w:r>
                  <w:t>TBD</w:t>
                </w:r>
              </w:p>
            </w:tc>
          </w:sdtContent>
        </w:sdt>
        <w:sdt>
          <w:sdtPr>
            <w:id w:val="-1118065382"/>
            <w:placeholder>
              <w:docPart w:val="38C2C2C56EBD4F19A8A5B24F72A5C0BE"/>
            </w:placeholder>
            <w:date w:fullDate="2017-01-30T17:00:00Z">
              <w:dateFormat w:val="M/d/yyyy h:mm am/pm"/>
              <w:lid w:val="en-US"/>
              <w:storeMappedDataAs w:val="dateTime"/>
              <w:calendar w:val="gregorian"/>
            </w:date>
          </w:sdtPr>
          <w:sdtEndPr/>
          <w:sdtContent>
            <w:tc>
              <w:tcPr>
                <w:tcW w:w="2250" w:type="dxa"/>
              </w:tcPr>
              <w:p w:rsidR="00A23D78" w:rsidRDefault="00B666DB">
                <w:pPr>
                  <w:spacing w:after="0"/>
                </w:pPr>
                <w:r>
                  <w:t>1/30/2017 5:00 PM</w:t>
                </w:r>
              </w:p>
            </w:tc>
          </w:sdtContent>
        </w:sdt>
      </w:tr>
    </w:tbl>
    <w:p w:rsidR="00A23D78" w:rsidRDefault="00A23D78"/>
    <w:sectPr w:rsidR="00A23D78">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70" w:rsidRDefault="007F1A70">
      <w:r>
        <w:separator/>
      </w:r>
    </w:p>
    <w:p w:rsidR="007F1A70" w:rsidRDefault="007F1A70"/>
    <w:p w:rsidR="007F1A70" w:rsidRDefault="007F1A70"/>
  </w:endnote>
  <w:endnote w:type="continuationSeparator" w:id="0">
    <w:p w:rsidR="007F1A70" w:rsidRDefault="007F1A70">
      <w:r>
        <w:continuationSeparator/>
      </w:r>
    </w:p>
    <w:p w:rsidR="007F1A70" w:rsidRDefault="007F1A70"/>
    <w:p w:rsidR="007F1A70" w:rsidRDefault="007F1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D78" w:rsidRDefault="005E7CAB">
    <w:pPr>
      <w:pStyle w:val="Footer"/>
    </w:pPr>
    <w:r>
      <w:t xml:space="preserve">Page </w:t>
    </w:r>
    <w:r>
      <w:fldChar w:fldCharType="begin"/>
    </w:r>
    <w:r>
      <w:instrText xml:space="preserve"> PAGE   \* MERGEFORMAT </w:instrText>
    </w:r>
    <w:r>
      <w:fldChar w:fldCharType="separate"/>
    </w:r>
    <w:r w:rsidR="00AE3B2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70" w:rsidRDefault="007F1A70">
      <w:r>
        <w:separator/>
      </w:r>
    </w:p>
    <w:p w:rsidR="007F1A70" w:rsidRDefault="007F1A70"/>
    <w:p w:rsidR="007F1A70" w:rsidRDefault="007F1A70"/>
  </w:footnote>
  <w:footnote w:type="continuationSeparator" w:id="0">
    <w:p w:rsidR="007F1A70" w:rsidRDefault="007F1A70">
      <w:r>
        <w:continuationSeparator/>
      </w:r>
    </w:p>
    <w:p w:rsidR="007F1A70" w:rsidRDefault="007F1A70"/>
    <w:p w:rsidR="007F1A70" w:rsidRDefault="007F1A7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625F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8CC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E2A0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32885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6CC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7BD"/>
    <w:rsid w:val="0028386F"/>
    <w:rsid w:val="0047625C"/>
    <w:rsid w:val="004E53B5"/>
    <w:rsid w:val="005E7CAB"/>
    <w:rsid w:val="00710F3D"/>
    <w:rsid w:val="007A7709"/>
    <w:rsid w:val="007F1A70"/>
    <w:rsid w:val="00A23D78"/>
    <w:rsid w:val="00AE3B20"/>
    <w:rsid w:val="00B666DB"/>
    <w:rsid w:val="00BE6D04"/>
    <w:rsid w:val="00CB17BD"/>
    <w:rsid w:val="00E6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2D3149"/>
  <w15:chartTrackingRefBased/>
  <w15:docId w15:val="{6726B159-411F-4205-A3B6-3CD55EC5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qFormat="1"/>
    <w:lsdException w:name="Intense Emphasis" w:semiHidden="1" w:uiPriority="0"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steinhebel\AppData\Roaming\Microsoft\Templates\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77355A7D9345E3AC1DC41529844C6F"/>
        <w:category>
          <w:name w:val="General"/>
          <w:gallery w:val="placeholder"/>
        </w:category>
        <w:types>
          <w:type w:val="bbPlcHdr"/>
        </w:types>
        <w:behaviors>
          <w:behavior w:val="content"/>
        </w:behaviors>
        <w:guid w:val="{AECABFAB-D0F5-4F40-9D64-F48076EEC5A0}"/>
      </w:docPartPr>
      <w:docPartBody>
        <w:p w:rsidR="00A554EF" w:rsidRDefault="0078445D">
          <w:pPr>
            <w:pStyle w:val="EF77355A7D9345E3AC1DC41529844C6F"/>
          </w:pPr>
          <w:r>
            <w:t>[Meeting Title]</w:t>
          </w:r>
        </w:p>
      </w:docPartBody>
    </w:docPart>
    <w:docPart>
      <w:docPartPr>
        <w:name w:val="EE7803360B8C4682B45230BCA9FEFBFB"/>
        <w:category>
          <w:name w:val="General"/>
          <w:gallery w:val="placeholder"/>
        </w:category>
        <w:types>
          <w:type w:val="bbPlcHdr"/>
        </w:types>
        <w:behaviors>
          <w:behavior w:val="content"/>
        </w:behaviors>
        <w:guid w:val="{FF96B0B3-935A-40E8-A7DC-15DA8EE60385}"/>
      </w:docPartPr>
      <w:docPartBody>
        <w:p w:rsidR="00A554EF" w:rsidRDefault="0078445D">
          <w:pPr>
            <w:pStyle w:val="EE7803360B8C4682B45230BCA9FEFBFB"/>
          </w:pPr>
          <w:r>
            <w:rPr>
              <w:rStyle w:val="SubtleEmphasis"/>
            </w:rPr>
            <w:t>[Date | time]</w:t>
          </w:r>
        </w:p>
      </w:docPartBody>
    </w:docPart>
    <w:docPart>
      <w:docPartPr>
        <w:name w:val="6F00A6BD7556413E8D87744A0B01DB97"/>
        <w:category>
          <w:name w:val="General"/>
          <w:gallery w:val="placeholder"/>
        </w:category>
        <w:types>
          <w:type w:val="bbPlcHdr"/>
        </w:types>
        <w:behaviors>
          <w:behavior w:val="content"/>
        </w:behaviors>
        <w:guid w:val="{6F6F2E80-BC8A-4375-B933-6B6A74F0EEE2}"/>
      </w:docPartPr>
      <w:docPartBody>
        <w:p w:rsidR="00A554EF" w:rsidRDefault="0078445D">
          <w:pPr>
            <w:pStyle w:val="6F00A6BD7556413E8D87744A0B01DB97"/>
          </w:pPr>
          <w:r>
            <w:rPr>
              <w:rStyle w:val="SubtleEmphasis"/>
            </w:rPr>
            <w:t>[Location]</w:t>
          </w:r>
        </w:p>
      </w:docPartBody>
    </w:docPart>
    <w:docPart>
      <w:docPartPr>
        <w:name w:val="2427B565CF1442BAA34D9ADF998A20E8"/>
        <w:category>
          <w:name w:val="General"/>
          <w:gallery w:val="placeholder"/>
        </w:category>
        <w:types>
          <w:type w:val="bbPlcHdr"/>
        </w:types>
        <w:behaviors>
          <w:behavior w:val="content"/>
        </w:behaviors>
        <w:guid w:val="{CF571D3B-1132-4B48-8A55-B4FD7E3AD50E}"/>
      </w:docPartPr>
      <w:docPartBody>
        <w:p w:rsidR="00A554EF" w:rsidRDefault="0078445D">
          <w:pPr>
            <w:pStyle w:val="2427B565CF1442BAA34D9ADF998A20E8"/>
          </w:pPr>
          <w:r>
            <w:t>[Name]</w:t>
          </w:r>
        </w:p>
      </w:docPartBody>
    </w:docPart>
    <w:docPart>
      <w:docPartPr>
        <w:name w:val="9DF7B80D0DF246DB8A7C2D8400A69B7A"/>
        <w:category>
          <w:name w:val="General"/>
          <w:gallery w:val="placeholder"/>
        </w:category>
        <w:types>
          <w:type w:val="bbPlcHdr"/>
        </w:types>
        <w:behaviors>
          <w:behavior w:val="content"/>
        </w:behaviors>
        <w:guid w:val="{AFF7FA46-9472-42BB-928C-E573D0C3D091}"/>
      </w:docPartPr>
      <w:docPartBody>
        <w:p w:rsidR="00A554EF" w:rsidRDefault="0078445D">
          <w:pPr>
            <w:pStyle w:val="9DF7B80D0DF246DB8A7C2D8400A69B7A"/>
          </w:pPr>
          <w:r>
            <w:t>[Purpose]</w:t>
          </w:r>
        </w:p>
      </w:docPartBody>
    </w:docPart>
    <w:docPart>
      <w:docPartPr>
        <w:name w:val="49B8E28D38CA438EABF8B969981AFF63"/>
        <w:category>
          <w:name w:val="General"/>
          <w:gallery w:val="placeholder"/>
        </w:category>
        <w:types>
          <w:type w:val="bbPlcHdr"/>
        </w:types>
        <w:behaviors>
          <w:behavior w:val="content"/>
        </w:behaviors>
        <w:guid w:val="{B0FD47FF-C561-4EE9-B917-B4B0DC5BB10E}"/>
      </w:docPartPr>
      <w:docPartBody>
        <w:p w:rsidR="00A554EF" w:rsidRDefault="0078445D">
          <w:pPr>
            <w:pStyle w:val="49B8E28D38CA438EABF8B969981AFF63"/>
          </w:pPr>
          <w:r>
            <w:t>[Attendees]</w:t>
          </w:r>
        </w:p>
      </w:docPartBody>
    </w:docPart>
    <w:docPart>
      <w:docPartPr>
        <w:name w:val="294FB6F5A6B44805B94C2821FBE8D49F"/>
        <w:category>
          <w:name w:val="General"/>
          <w:gallery w:val="placeholder"/>
        </w:category>
        <w:types>
          <w:type w:val="bbPlcHdr"/>
        </w:types>
        <w:behaviors>
          <w:behavior w:val="content"/>
        </w:behaviors>
        <w:guid w:val="{694468A9-BE23-4CF3-AC3C-8693E6A661A5}"/>
      </w:docPartPr>
      <w:docPartBody>
        <w:p w:rsidR="00A554EF" w:rsidRDefault="0078445D">
          <w:pPr>
            <w:pStyle w:val="294FB6F5A6B44805B94C2821FBE8D49F"/>
          </w:pPr>
          <w:r>
            <w:rPr>
              <w:rStyle w:val="SubtleEmphasis"/>
            </w:rPr>
            <w:t>[Topic]</w:t>
          </w:r>
        </w:p>
      </w:docPartBody>
    </w:docPart>
    <w:docPart>
      <w:docPartPr>
        <w:name w:val="D8D6831212874B7D8783A717B1876007"/>
        <w:category>
          <w:name w:val="General"/>
          <w:gallery w:val="placeholder"/>
        </w:category>
        <w:types>
          <w:type w:val="bbPlcHdr"/>
        </w:types>
        <w:behaviors>
          <w:behavior w:val="content"/>
        </w:behaviors>
        <w:guid w:val="{16114ACE-8CB4-49CA-9496-C83F43481768}"/>
      </w:docPartPr>
      <w:docPartBody>
        <w:p w:rsidR="00A554EF" w:rsidRDefault="0078445D">
          <w:pPr>
            <w:pStyle w:val="D8D6831212874B7D8783A717B1876007"/>
          </w:pPr>
          <w:r>
            <w:rPr>
              <w:rStyle w:val="SubtleEmphasis"/>
            </w:rPr>
            <w:t>[Name]</w:t>
          </w:r>
        </w:p>
      </w:docPartBody>
    </w:docPart>
    <w:docPart>
      <w:docPartPr>
        <w:name w:val="F4DAC5743D074FB3830F1C34C528F2A3"/>
        <w:category>
          <w:name w:val="General"/>
          <w:gallery w:val="placeholder"/>
        </w:category>
        <w:types>
          <w:type w:val="bbPlcHdr"/>
        </w:types>
        <w:behaviors>
          <w:behavior w:val="content"/>
        </w:behaviors>
        <w:guid w:val="{42CD8703-FB00-4AAF-894C-CECCD5EB0366}"/>
      </w:docPartPr>
      <w:docPartBody>
        <w:p w:rsidR="00A554EF" w:rsidRDefault="0078445D">
          <w:pPr>
            <w:pStyle w:val="F4DAC5743D074FB3830F1C34C528F2A3"/>
          </w:pPr>
          <w:r>
            <w:t>[Conversation]</w:t>
          </w:r>
        </w:p>
      </w:docPartBody>
    </w:docPart>
    <w:docPart>
      <w:docPartPr>
        <w:name w:val="1618F128F7E049AAA9809D6C61030582"/>
        <w:category>
          <w:name w:val="General"/>
          <w:gallery w:val="placeholder"/>
        </w:category>
        <w:types>
          <w:type w:val="bbPlcHdr"/>
        </w:types>
        <w:behaviors>
          <w:behavior w:val="content"/>
        </w:behaviors>
        <w:guid w:val="{86784C79-D46F-4022-B53B-93E5E50E02C2}"/>
      </w:docPartPr>
      <w:docPartBody>
        <w:p w:rsidR="00A554EF" w:rsidRDefault="0078445D">
          <w:pPr>
            <w:pStyle w:val="1618F128F7E049AAA9809D6C61030582"/>
          </w:pPr>
          <w:r>
            <w:t>[Topic]</w:t>
          </w:r>
        </w:p>
      </w:docPartBody>
    </w:docPart>
    <w:docPart>
      <w:docPartPr>
        <w:name w:val="2A96526E0F564C8BB9251029EE4E9C2C"/>
        <w:category>
          <w:name w:val="General"/>
          <w:gallery w:val="placeholder"/>
        </w:category>
        <w:types>
          <w:type w:val="bbPlcHdr"/>
        </w:types>
        <w:behaviors>
          <w:behavior w:val="content"/>
        </w:behaviors>
        <w:guid w:val="{1AEB99D2-328A-470A-8F68-0CF086F9B215}"/>
      </w:docPartPr>
      <w:docPartBody>
        <w:p w:rsidR="00A554EF" w:rsidRDefault="0078445D">
          <w:pPr>
            <w:pStyle w:val="2A96526E0F564C8BB9251029EE4E9C2C"/>
          </w:pPr>
          <w:r>
            <w:t>[Presenter]</w:t>
          </w:r>
        </w:p>
      </w:docPartBody>
    </w:docPart>
    <w:docPart>
      <w:docPartPr>
        <w:name w:val="38C2C2C56EBD4F19A8A5B24F72A5C0BE"/>
        <w:category>
          <w:name w:val="General"/>
          <w:gallery w:val="placeholder"/>
        </w:category>
        <w:types>
          <w:type w:val="bbPlcHdr"/>
        </w:types>
        <w:behaviors>
          <w:behavior w:val="content"/>
        </w:behaviors>
        <w:guid w:val="{DF9BEC8F-BF26-41B1-AFC9-48FA7B49FE46}"/>
      </w:docPartPr>
      <w:docPartBody>
        <w:p w:rsidR="00A554EF" w:rsidRDefault="0078445D">
          <w:pPr>
            <w:pStyle w:val="38C2C2C56EBD4F19A8A5B24F72A5C0BE"/>
          </w:pPr>
          <w:r>
            <w:t>[Date | time]</w:t>
          </w:r>
        </w:p>
      </w:docPartBody>
    </w:docPart>
    <w:docPart>
      <w:docPartPr>
        <w:name w:val="4176B71DF3C94026AD06957E67E69B8A"/>
        <w:category>
          <w:name w:val="General"/>
          <w:gallery w:val="placeholder"/>
        </w:category>
        <w:types>
          <w:type w:val="bbPlcHdr"/>
        </w:types>
        <w:behaviors>
          <w:behavior w:val="content"/>
        </w:behaviors>
        <w:guid w:val="{2BE3ABA2-6BA8-4640-8B1A-A8DA084000DE}"/>
      </w:docPartPr>
      <w:docPartBody>
        <w:p w:rsidR="00A554EF" w:rsidRDefault="0042053B" w:rsidP="0042053B">
          <w:pPr>
            <w:pStyle w:val="4176B71DF3C94026AD06957E67E69B8A"/>
          </w:pPr>
          <w:r>
            <w:t>[Topic]</w:t>
          </w:r>
        </w:p>
      </w:docPartBody>
    </w:docPart>
    <w:docPart>
      <w:docPartPr>
        <w:name w:val="0A39C10684E848D28F791DB5B3EA08CE"/>
        <w:category>
          <w:name w:val="General"/>
          <w:gallery w:val="placeholder"/>
        </w:category>
        <w:types>
          <w:type w:val="bbPlcHdr"/>
        </w:types>
        <w:behaviors>
          <w:behavior w:val="content"/>
        </w:behaviors>
        <w:guid w:val="{EC819477-7110-40EF-AF55-F3A6694109C6}"/>
      </w:docPartPr>
      <w:docPartBody>
        <w:p w:rsidR="00A554EF" w:rsidRDefault="0042053B" w:rsidP="0042053B">
          <w:pPr>
            <w:pStyle w:val="0A39C10684E848D28F791DB5B3EA08CE"/>
          </w:pPr>
          <w:r>
            <w:t>[Topic]</w:t>
          </w:r>
        </w:p>
      </w:docPartBody>
    </w:docPart>
    <w:docPart>
      <w:docPartPr>
        <w:name w:val="0F18E1DCF07649EB935F25795013EE24"/>
        <w:category>
          <w:name w:val="General"/>
          <w:gallery w:val="placeholder"/>
        </w:category>
        <w:types>
          <w:type w:val="bbPlcHdr"/>
        </w:types>
        <w:behaviors>
          <w:behavior w:val="content"/>
        </w:behaviors>
        <w:guid w:val="{200B67E4-0276-4C31-8DA6-B715C60BF43F}"/>
      </w:docPartPr>
      <w:docPartBody>
        <w:p w:rsidR="00A554EF" w:rsidRDefault="0042053B" w:rsidP="0042053B">
          <w:pPr>
            <w:pStyle w:val="0F18E1DCF07649EB935F25795013EE24"/>
          </w:pPr>
          <w:r>
            <w:rPr>
              <w:rStyle w:val="SubtleEmphasis"/>
            </w:rPr>
            <w:t>[Time]</w:t>
          </w:r>
        </w:p>
      </w:docPartBody>
    </w:docPart>
    <w:docPart>
      <w:docPartPr>
        <w:name w:val="474E0E76463C4CCAB2B98F3E5C92CBAB"/>
        <w:category>
          <w:name w:val="General"/>
          <w:gallery w:val="placeholder"/>
        </w:category>
        <w:types>
          <w:type w:val="bbPlcHdr"/>
        </w:types>
        <w:behaviors>
          <w:behavior w:val="content"/>
        </w:behaviors>
        <w:guid w:val="{D981787B-490C-4739-A5BC-5EC2AFFF6B9D}"/>
      </w:docPartPr>
      <w:docPartBody>
        <w:p w:rsidR="00A554EF" w:rsidRDefault="0042053B" w:rsidP="0042053B">
          <w:pPr>
            <w:pStyle w:val="474E0E76463C4CCAB2B98F3E5C92CBAB"/>
          </w:pPr>
          <w:r>
            <w:rPr>
              <w:rStyle w:val="SubtleEmphasis"/>
            </w:rP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3B"/>
    <w:rsid w:val="003F30FC"/>
    <w:rsid w:val="0042053B"/>
    <w:rsid w:val="005F7423"/>
    <w:rsid w:val="0078445D"/>
    <w:rsid w:val="00A55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77355A7D9345E3AC1DC41529844C6F">
    <w:name w:val="EF77355A7D9345E3AC1DC41529844C6F"/>
  </w:style>
  <w:style w:type="character" w:styleId="SubtleEmphasis">
    <w:name w:val="Subtle Emphasis"/>
    <w:basedOn w:val="DefaultParagraphFont"/>
    <w:unhideWhenUsed/>
    <w:qFormat/>
    <w:rsid w:val="0042053B"/>
    <w:rPr>
      <w:i/>
      <w:iCs/>
      <w:color w:val="auto"/>
    </w:rPr>
  </w:style>
  <w:style w:type="paragraph" w:customStyle="1" w:styleId="EE7803360B8C4682B45230BCA9FEFBFB">
    <w:name w:val="EE7803360B8C4682B45230BCA9FEFBFB"/>
  </w:style>
  <w:style w:type="paragraph" w:customStyle="1" w:styleId="6F00A6BD7556413E8D87744A0B01DB97">
    <w:name w:val="6F00A6BD7556413E8D87744A0B01DB97"/>
  </w:style>
  <w:style w:type="paragraph" w:customStyle="1" w:styleId="2427B565CF1442BAA34D9ADF998A20E8">
    <w:name w:val="2427B565CF1442BAA34D9ADF998A20E8"/>
  </w:style>
  <w:style w:type="paragraph" w:customStyle="1" w:styleId="9DF7B80D0DF246DB8A7C2D8400A69B7A">
    <w:name w:val="9DF7B80D0DF246DB8A7C2D8400A69B7A"/>
  </w:style>
  <w:style w:type="paragraph" w:customStyle="1" w:styleId="49B8E28D38CA438EABF8B969981AFF63">
    <w:name w:val="49B8E28D38CA438EABF8B969981AFF63"/>
  </w:style>
  <w:style w:type="paragraph" w:customStyle="1" w:styleId="7120079463774D6C85583E9C862D4B3A">
    <w:name w:val="7120079463774D6C85583E9C862D4B3A"/>
  </w:style>
  <w:style w:type="paragraph" w:customStyle="1" w:styleId="294FB6F5A6B44805B94C2821FBE8D49F">
    <w:name w:val="294FB6F5A6B44805B94C2821FBE8D49F"/>
  </w:style>
  <w:style w:type="paragraph" w:customStyle="1" w:styleId="D8D6831212874B7D8783A717B1876007">
    <w:name w:val="D8D6831212874B7D8783A717B1876007"/>
  </w:style>
  <w:style w:type="paragraph" w:customStyle="1" w:styleId="F4DAC5743D074FB3830F1C34C528F2A3">
    <w:name w:val="F4DAC5743D074FB3830F1C34C528F2A3"/>
  </w:style>
  <w:style w:type="paragraph" w:customStyle="1" w:styleId="1789AE6AD314412F86C3B9965964D4C3">
    <w:name w:val="1789AE6AD314412F86C3B9965964D4C3"/>
  </w:style>
  <w:style w:type="paragraph" w:customStyle="1" w:styleId="1618F128F7E049AAA9809D6C61030582">
    <w:name w:val="1618F128F7E049AAA9809D6C61030582"/>
  </w:style>
  <w:style w:type="paragraph" w:customStyle="1" w:styleId="2A96526E0F564C8BB9251029EE4E9C2C">
    <w:name w:val="2A96526E0F564C8BB9251029EE4E9C2C"/>
  </w:style>
  <w:style w:type="paragraph" w:customStyle="1" w:styleId="38C2C2C56EBD4F19A8A5B24F72A5C0BE">
    <w:name w:val="38C2C2C56EBD4F19A8A5B24F72A5C0BE"/>
  </w:style>
  <w:style w:type="paragraph" w:customStyle="1" w:styleId="E3957CD83ACC42BCAF1AC94BA9197156">
    <w:name w:val="E3957CD83ACC42BCAF1AC94BA9197156"/>
  </w:style>
  <w:style w:type="paragraph" w:customStyle="1" w:styleId="0FBC081EB98E4837AA03AA51E6A4139F">
    <w:name w:val="0FBC081EB98E4837AA03AA51E6A4139F"/>
  </w:style>
  <w:style w:type="paragraph" w:customStyle="1" w:styleId="2DC5E6A5E15140C7BFA65DFC32B26600">
    <w:name w:val="2DC5E6A5E15140C7BFA65DFC32B26600"/>
    <w:rsid w:val="0042053B"/>
  </w:style>
  <w:style w:type="paragraph" w:customStyle="1" w:styleId="D496D01F14AD4C84A1EC622CE8DEF6E6">
    <w:name w:val="D496D01F14AD4C84A1EC622CE8DEF6E6"/>
    <w:rsid w:val="0042053B"/>
  </w:style>
  <w:style w:type="paragraph" w:customStyle="1" w:styleId="F43226710BC544D782DC984A9F06EED7">
    <w:name w:val="F43226710BC544D782DC984A9F06EED7"/>
    <w:rsid w:val="0042053B"/>
  </w:style>
  <w:style w:type="paragraph" w:customStyle="1" w:styleId="E5B370A101D94824A10E054037DFDA02">
    <w:name w:val="E5B370A101D94824A10E054037DFDA02"/>
    <w:rsid w:val="0042053B"/>
  </w:style>
  <w:style w:type="paragraph" w:customStyle="1" w:styleId="4176B71DF3C94026AD06957E67E69B8A">
    <w:name w:val="4176B71DF3C94026AD06957E67E69B8A"/>
    <w:rsid w:val="0042053B"/>
  </w:style>
  <w:style w:type="paragraph" w:customStyle="1" w:styleId="0A39C10684E848D28F791DB5B3EA08CE">
    <w:name w:val="0A39C10684E848D28F791DB5B3EA08CE"/>
    <w:rsid w:val="0042053B"/>
  </w:style>
  <w:style w:type="paragraph" w:customStyle="1" w:styleId="0F18E1DCF07649EB935F25795013EE24">
    <w:name w:val="0F18E1DCF07649EB935F25795013EE24"/>
    <w:rsid w:val="0042053B"/>
  </w:style>
  <w:style w:type="paragraph" w:customStyle="1" w:styleId="474E0E76463C4CCAB2B98F3E5C92CBAB">
    <w:name w:val="474E0E76463C4CCAB2B98F3E5C92CBAB"/>
    <w:rsid w:val="004205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minutes</Template>
  <TotalTime>67</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keywords/>
  <cp:lastModifiedBy>Jessica Steinhebel</cp:lastModifiedBy>
  <cp:revision>6</cp:revision>
  <dcterms:created xsi:type="dcterms:W3CDTF">2017-01-26T23:53:00Z</dcterms:created>
  <dcterms:modified xsi:type="dcterms:W3CDTF">2017-01-30T17:37:00Z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